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2D" w:rsidRDefault="00932AB1" w:rsidP="000726DE">
      <w:pPr>
        <w:tabs>
          <w:tab w:val="left" w:pos="-114"/>
          <w:tab w:val="left" w:pos="1080"/>
        </w:tabs>
        <w:jc w:val="right"/>
      </w:pPr>
      <w:r w:rsidRPr="00932AB1">
        <w:t>Приложение</w:t>
      </w: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7763"/>
        <w:gridCol w:w="8080"/>
      </w:tblGrid>
      <w:tr w:rsidR="00183E5C" w:rsidRPr="00590826" w:rsidTr="000B3EC0">
        <w:trPr>
          <w:tblHeader/>
        </w:trPr>
        <w:tc>
          <w:tcPr>
            <w:tcW w:w="7763" w:type="dxa"/>
            <w:shd w:val="clear" w:color="auto" w:fill="F2F2F2" w:themeFill="background1" w:themeFillShade="F2"/>
          </w:tcPr>
          <w:p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Специалист(ы)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Специалист(ы) ОМСУ, ответственный(е) за работу в ГИС «Электронная демократия Новосибирской области»</w:t>
            </w:r>
          </w:p>
        </w:tc>
      </w:tr>
      <w:tr w:rsidR="00057372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</w:tr>
      <w:tr w:rsidR="00057372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>: ведущий специалист  управления экономического развития, инвестиций и трудовых отношений администрации Татарского района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:  ведущий специалист  управления экономического развития, инвестиций и трудовых отношений администрации Татарского района  </w:t>
            </w:r>
          </w:p>
        </w:tc>
      </w:tr>
      <w:tr w:rsidR="00057372" w:rsidRPr="00590826" w:rsidTr="00A5515A">
        <w:tc>
          <w:tcPr>
            <w:tcW w:w="77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 xml:space="preserve">8/38364/22085, 25475;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 xml:space="preserve">8/38364/22085, 25475;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3E5C" w:rsidRPr="00590826" w:rsidTr="00A5515A">
        <w:tc>
          <w:tcPr>
            <w:tcW w:w="15843" w:type="dxa"/>
            <w:gridSpan w:val="2"/>
            <w:tcBorders>
              <w:left w:val="nil"/>
              <w:bottom w:val="nil"/>
              <w:right w:val="nil"/>
            </w:tcBorders>
          </w:tcPr>
          <w:p w:rsidR="002D7B03" w:rsidRDefault="002D7B03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  <w:p w:rsidR="00183E5C" w:rsidRPr="00590826" w:rsidRDefault="00A0742A" w:rsidP="00813D17">
            <w:pPr>
              <w:tabs>
                <w:tab w:val="left" w:pos="-114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в ______________________________________по состоянию на </w:t>
            </w:r>
            <w:r w:rsidR="0066462D" w:rsidRPr="004045B2">
              <w:rPr>
                <w:b/>
                <w:sz w:val="24"/>
                <w:szCs w:val="24"/>
              </w:rPr>
              <w:t>0</w:t>
            </w:r>
            <w:r w:rsidR="00835440" w:rsidRPr="004045B2">
              <w:rPr>
                <w:b/>
                <w:sz w:val="24"/>
                <w:szCs w:val="24"/>
              </w:rPr>
              <w:t>1</w:t>
            </w:r>
            <w:r w:rsidR="00F0633F" w:rsidRPr="004045B2">
              <w:rPr>
                <w:b/>
                <w:sz w:val="24"/>
                <w:szCs w:val="24"/>
              </w:rPr>
              <w:t>.</w:t>
            </w:r>
            <w:r w:rsidR="008969A9">
              <w:rPr>
                <w:b/>
                <w:sz w:val="24"/>
                <w:szCs w:val="24"/>
              </w:rPr>
              <w:t>0</w:t>
            </w:r>
            <w:r w:rsidR="00704345" w:rsidRPr="004045B2">
              <w:rPr>
                <w:b/>
                <w:sz w:val="24"/>
                <w:szCs w:val="24"/>
              </w:rPr>
              <w:t>1</w:t>
            </w:r>
            <w:r w:rsidR="00F0633F" w:rsidRPr="004045B2">
              <w:rPr>
                <w:b/>
                <w:sz w:val="24"/>
                <w:szCs w:val="24"/>
              </w:rPr>
              <w:t>.20</w:t>
            </w:r>
            <w:r w:rsidR="000F09F3" w:rsidRPr="004045B2">
              <w:rPr>
                <w:b/>
                <w:sz w:val="24"/>
                <w:szCs w:val="24"/>
              </w:rPr>
              <w:t>2</w:t>
            </w:r>
            <w:r w:rsidR="008969A9">
              <w:rPr>
                <w:b/>
                <w:sz w:val="24"/>
                <w:szCs w:val="24"/>
              </w:rPr>
              <w:t>1</w:t>
            </w:r>
          </w:p>
          <w:p w:rsidR="00932AB1" w:rsidRDefault="00A91E3A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  <w:p w:rsidR="00932AB1" w:rsidRPr="00590826" w:rsidRDefault="00932AB1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2127"/>
        <w:gridCol w:w="1701"/>
      </w:tblGrid>
      <w:tr w:rsidR="00793735" w:rsidRPr="00590826" w:rsidTr="00785765">
        <w:trPr>
          <w:tblHeader/>
        </w:trPr>
        <w:tc>
          <w:tcPr>
            <w:tcW w:w="675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№ п</w:t>
            </w:r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93735" w:rsidRPr="00590826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Отметка о наличии (да/нет/</w:t>
            </w:r>
          </w:p>
          <w:p w:rsidR="00793735" w:rsidRPr="00590826" w:rsidRDefault="00793735" w:rsidP="00274F04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0826">
              <w:rPr>
                <w:b/>
                <w:sz w:val="24"/>
                <w:szCs w:val="24"/>
              </w:rPr>
              <w:t>оличество</w:t>
            </w:r>
            <w:r w:rsidR="00167C69" w:rsidRPr="001641C9">
              <w:rPr>
                <w:rStyle w:val="af0"/>
                <w:sz w:val="24"/>
                <w:szCs w:val="24"/>
              </w:rPr>
              <w:footnoteReference w:id="1"/>
            </w:r>
            <w:r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:rsidR="00793735" w:rsidRPr="00793735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Реквизиты</w:t>
            </w:r>
          </w:p>
          <w:p w:rsidR="00793735" w:rsidRPr="00793735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МНПА/</w:t>
            </w:r>
          </w:p>
          <w:p w:rsidR="00793735" w:rsidRPr="00590826" w:rsidRDefault="00793735" w:rsidP="0079373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793735" w:rsidRPr="00590826" w:rsidRDefault="00793735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  <w:tr w:rsidR="00384FFD" w:rsidRPr="00590826" w:rsidTr="00785765">
        <w:tc>
          <w:tcPr>
            <w:tcW w:w="675" w:type="dxa"/>
            <w:vAlign w:val="center"/>
          </w:tcPr>
          <w:p w:rsidR="00384FFD" w:rsidRPr="00590826" w:rsidRDefault="00183E5C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057372" w:rsidRPr="00590826" w:rsidTr="00785765">
        <w:trPr>
          <w:trHeight w:val="572"/>
        </w:trPr>
        <w:tc>
          <w:tcPr>
            <w:tcW w:w="675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1" w:history="1">
              <w:r w:rsidR="00057372" w:rsidRPr="0072410C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Align w:val="center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утверждённых форм документов, необходимых для проведения ОРВ и экспертизы.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№199 от 28.04.2020 Об утверждении форм документов ОРВ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2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Align w:val="center"/>
          </w:tcPr>
          <w:p w:rsidR="00057372" w:rsidRDefault="00057372" w:rsidP="00057372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057372" w:rsidRDefault="00057372" w:rsidP="00057372">
            <w:pPr>
              <w:pStyle w:val="a9"/>
              <w:spacing w:before="0" w:beforeAutospacing="0" w:after="0" w:afterAutospacing="0"/>
              <w:jc w:val="both"/>
            </w:pPr>
            <w:r w:rsidRPr="00813D17">
              <w:t>Наличие Порядка проведения ОРВ проектов МНПА, приведённого в соответствие с Законом НСО,</w:t>
            </w:r>
            <w:r>
              <w:rPr>
                <w:rStyle w:val="af0"/>
              </w:rPr>
              <w:footnoteReference w:id="2"/>
            </w:r>
            <w:r w:rsidRPr="00813D17">
              <w:t xml:space="preserve"> и соответствующего требованиям Стандарта.</w:t>
            </w:r>
            <w:r>
              <w:rPr>
                <w:rStyle w:val="af0"/>
              </w:rPr>
              <w:footnoteReference w:id="3"/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района </w:t>
            </w:r>
            <w:r w:rsidRPr="00393DE8">
              <w:rPr>
                <w:sz w:val="20"/>
                <w:szCs w:val="20"/>
              </w:rPr>
              <w:lastRenderedPageBreak/>
              <w:t>третьего созыва №74 от 14.07.2017г.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Align w:val="center"/>
          </w:tcPr>
          <w:p w:rsidR="00057372" w:rsidRDefault="00057372" w:rsidP="00057372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057372" w:rsidRDefault="00057372" w:rsidP="00057372">
            <w:pPr>
              <w:pStyle w:val="a9"/>
              <w:spacing w:before="0" w:beforeAutospacing="0" w:after="0" w:afterAutospacing="0"/>
              <w:jc w:val="both"/>
            </w:pPr>
            <w:r w:rsidRPr="00A4033F">
              <w:t>Наличие Порядка проведения экспертизы МНПА, приведённого в соответствие с Законом НСО,</w:t>
            </w:r>
            <w:r w:rsidRPr="00A4033F">
              <w:rPr>
                <w:vertAlign w:val="superscript"/>
              </w:rPr>
              <w:t>2</w:t>
            </w:r>
            <w:r w:rsidRPr="00A4033F">
              <w:t xml:space="preserve"> и соответ</w:t>
            </w:r>
            <w:r>
              <w:t>ствующего требованиям Стандарта</w:t>
            </w:r>
            <w:r w:rsidRPr="00A4033F">
              <w:t>.</w:t>
            </w:r>
            <w:r w:rsidRPr="00957382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A2895" w:rsidRPr="00590826" w:rsidTr="00617182">
        <w:tc>
          <w:tcPr>
            <w:tcW w:w="675" w:type="dxa"/>
            <w:vMerge w:val="restart"/>
            <w:vAlign w:val="center"/>
          </w:tcPr>
          <w:p w:rsidR="000A2895" w:rsidRDefault="002855E2" w:rsidP="0098498F">
            <w:pPr>
              <w:pStyle w:val="a9"/>
              <w:spacing w:before="0" w:after="0"/>
              <w:jc w:val="center"/>
            </w:pPr>
            <w:r>
              <w:t>5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0A2895" w:rsidRPr="00590826" w:rsidRDefault="000A2895" w:rsidP="000A289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2895">
              <w:rPr>
                <w:sz w:val="24"/>
                <w:szCs w:val="24"/>
              </w:rPr>
              <w:t>Наличие пунктов, касающихся анализа воздействия</w:t>
            </w:r>
            <w:r w:rsidR="0070236A">
              <w:rPr>
                <w:sz w:val="24"/>
                <w:szCs w:val="24"/>
              </w:rPr>
              <w:t xml:space="preserve"> положений МНПА (проектов МНПА)</w:t>
            </w:r>
            <w:r w:rsidR="0070236A">
              <w:rPr>
                <w:sz w:val="24"/>
                <w:szCs w:val="24"/>
              </w:rPr>
              <w:br/>
            </w:r>
            <w:r w:rsidRPr="000A2895">
              <w:rPr>
                <w:sz w:val="24"/>
                <w:szCs w:val="24"/>
              </w:rPr>
              <w:t>на состояние конкуренции в муниципальном образовании:</w:t>
            </w:r>
          </w:p>
        </w:tc>
      </w:tr>
      <w:tr w:rsidR="00057372" w:rsidRPr="00590826" w:rsidTr="00B87A4B">
        <w:tc>
          <w:tcPr>
            <w:tcW w:w="675" w:type="dxa"/>
            <w:vMerge/>
            <w:vAlign w:val="center"/>
          </w:tcPr>
          <w:p w:rsidR="00057372" w:rsidRDefault="00057372" w:rsidP="00057372">
            <w:pPr>
              <w:pStyle w:val="a9"/>
              <w:spacing w:before="0" w:after="0"/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057372" w:rsidRDefault="00057372" w:rsidP="00057372">
            <w:pPr>
              <w:pStyle w:val="a9"/>
              <w:tabs>
                <w:tab w:val="right" w:pos="6021"/>
              </w:tabs>
              <w:spacing w:before="0" w:beforeAutospacing="0" w:after="0" w:afterAutospacing="0"/>
              <w:jc w:val="both"/>
            </w:pPr>
            <w:r>
              <w:t xml:space="preserve">5.1. В </w:t>
            </w:r>
            <w:r w:rsidRPr="00930A43">
              <w:t>Порядк</w:t>
            </w:r>
            <w:r>
              <w:t>е</w:t>
            </w:r>
            <w:r w:rsidRPr="00930A43">
              <w:t xml:space="preserve"> проведения ОРВ проектов МНПА</w:t>
            </w:r>
            <w:r>
              <w:t>.</w:t>
            </w:r>
            <w:r>
              <w:tab/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70236A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0236A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B87A4B">
        <w:trPr>
          <w:trHeight w:val="85"/>
        </w:trPr>
        <w:tc>
          <w:tcPr>
            <w:tcW w:w="675" w:type="dxa"/>
            <w:vMerge/>
            <w:vAlign w:val="center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5.2. </w:t>
            </w:r>
            <w:r w:rsidRPr="00930A43">
              <w:rPr>
                <w:rFonts w:eastAsia="+mn-ea"/>
                <w:color w:val="000000"/>
                <w:kern w:val="24"/>
              </w:rPr>
              <w:t>В Порядке проведения экспертизы МНПА</w:t>
            </w:r>
            <w:r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6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A553D" w:rsidRPr="00590826" w:rsidTr="00AF18D5">
        <w:tc>
          <w:tcPr>
            <w:tcW w:w="675" w:type="dxa"/>
            <w:vMerge w:val="restart"/>
            <w:vAlign w:val="center"/>
          </w:tcPr>
          <w:p w:rsidR="00DA553D" w:rsidRDefault="002855E2" w:rsidP="0098498F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6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DA553D" w:rsidRPr="00590826" w:rsidRDefault="00DA553D" w:rsidP="00DA553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A553D">
              <w:rPr>
                <w:sz w:val="24"/>
                <w:szCs w:val="24"/>
              </w:rPr>
              <w:t>Наличие нормативно закреплённой процедуры урегулирования разногласий с разработчиками, возникших по результатам проведения ОРВ МНПА и экспертизы проектов МНПА</w:t>
            </w:r>
            <w:r w:rsidR="004D4F55">
              <w:rPr>
                <w:rStyle w:val="af0"/>
                <w:sz w:val="24"/>
                <w:szCs w:val="24"/>
              </w:rPr>
              <w:footnoteReference w:id="4"/>
            </w:r>
          </w:p>
        </w:tc>
      </w:tr>
      <w:tr w:rsidR="00057372" w:rsidRPr="00590826" w:rsidTr="00785765">
        <w:tc>
          <w:tcPr>
            <w:tcW w:w="675" w:type="dxa"/>
            <w:vMerge/>
            <w:vAlign w:val="center"/>
          </w:tcPr>
          <w:p w:rsidR="00057372" w:rsidRDefault="00057372" w:rsidP="00057372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7372" w:rsidRPr="00590826" w:rsidRDefault="00057372" w:rsidP="00057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.1. В Порядке проведения ОРВ проектов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Merge/>
            <w:vAlign w:val="center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7372" w:rsidRPr="00590826" w:rsidRDefault="00057372" w:rsidP="00057372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.2. В Порядке проведения экспертизы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B4711" w:rsidRPr="00590826" w:rsidTr="00785765">
        <w:tc>
          <w:tcPr>
            <w:tcW w:w="675" w:type="dxa"/>
            <w:vMerge w:val="restart"/>
            <w:vAlign w:val="center"/>
          </w:tcPr>
          <w:p w:rsidR="008B4711" w:rsidRPr="00590826" w:rsidRDefault="002855E2" w:rsidP="0098498F">
            <w:pPr>
              <w:pStyle w:val="a9"/>
              <w:spacing w:before="0" w:after="0"/>
              <w:jc w:val="center"/>
            </w:pPr>
            <w:r>
              <w:t>7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8B4711" w:rsidRPr="00590826" w:rsidRDefault="008B4711" w:rsidP="0086385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</w:t>
            </w:r>
            <w:r w:rsidRPr="00704757">
              <w:rPr>
                <w:rFonts w:eastAsia="+mn-ea"/>
                <w:b/>
                <w:sz w:val="24"/>
                <w:szCs w:val="24"/>
              </w:rPr>
              <w:t>ОРВ</w:t>
            </w:r>
            <w:r w:rsidRPr="00E4277D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057372" w:rsidRPr="00590826" w:rsidTr="00B0571A">
        <w:trPr>
          <w:trHeight w:val="1984"/>
        </w:trPr>
        <w:tc>
          <w:tcPr>
            <w:tcW w:w="675" w:type="dxa"/>
            <w:vMerge/>
            <w:vAlign w:val="center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057372" w:rsidRPr="00590826" w:rsidRDefault="00057372" w:rsidP="00057372">
            <w:pPr>
              <w:pStyle w:val="af3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>7.1.</w:t>
            </w:r>
            <w:r>
              <w:rPr>
                <w:rFonts w:eastAsia="+mn-ea"/>
                <w:sz w:val="24"/>
                <w:szCs w:val="24"/>
              </w:rPr>
              <w:t xml:space="preserve"> Выводов</w:t>
            </w:r>
            <w:r w:rsidRPr="00022CD3">
              <w:rPr>
                <w:rFonts w:eastAsia="+mn-ea"/>
                <w:sz w:val="24"/>
                <w:szCs w:val="24"/>
              </w:rPr>
              <w:t xml:space="preserve"> о наличии (отсутствии) в проектах МНПА положений, </w:t>
            </w:r>
            <w:r w:rsidRPr="00BA4461">
              <w:rPr>
                <w:rFonts w:eastAsia="+mn-ea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  <w:r>
              <w:rPr>
                <w:rFonts w:eastAsia="+mn-ea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Merge/>
            <w:vAlign w:val="center"/>
          </w:tcPr>
          <w:p w:rsidR="00057372" w:rsidRPr="00590826" w:rsidRDefault="00057372" w:rsidP="00057372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057372" w:rsidRPr="00590826" w:rsidRDefault="00057372" w:rsidP="00057372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 xml:space="preserve">7.2. В случае выявления указанных в пункте 7.1 положений - </w:t>
            </w:r>
            <w:r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Pr="00590826">
              <w:rPr>
                <w:rFonts w:eastAsia="+mn-ea"/>
                <w:sz w:val="24"/>
                <w:szCs w:val="24"/>
              </w:rPr>
              <w:t>.</w:t>
            </w:r>
            <w:r>
              <w:rPr>
                <w:rStyle w:val="af0"/>
                <w:rFonts w:eastAsia="+mn-ea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4A5012" w:rsidRPr="00590826" w:rsidTr="00785765">
        <w:trPr>
          <w:trHeight w:val="226"/>
        </w:trPr>
        <w:tc>
          <w:tcPr>
            <w:tcW w:w="675" w:type="dxa"/>
            <w:vMerge w:val="restart"/>
            <w:vAlign w:val="center"/>
          </w:tcPr>
          <w:p w:rsidR="004A5012" w:rsidRPr="00590826" w:rsidRDefault="002855E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68" w:type="dxa"/>
            <w:gridSpan w:val="6"/>
          </w:tcPr>
          <w:p w:rsidR="004A5012" w:rsidRPr="00590826" w:rsidRDefault="004A5012" w:rsidP="0004202A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057372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7372" w:rsidRPr="00590826" w:rsidRDefault="00057372" w:rsidP="00057372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8.1. </w:t>
            </w:r>
            <w:r w:rsidRPr="00590826">
              <w:rPr>
                <w:rFonts w:eastAsia="+mn-ea"/>
                <w:sz w:val="24"/>
                <w:szCs w:val="24"/>
              </w:rPr>
              <w:t>Вывод</w:t>
            </w:r>
            <w:r>
              <w:rPr>
                <w:rFonts w:eastAsia="+mn-ea"/>
                <w:sz w:val="24"/>
                <w:szCs w:val="24"/>
              </w:rPr>
              <w:t>ов</w:t>
            </w:r>
            <w:r w:rsidRPr="00590826">
              <w:rPr>
                <w:rFonts w:eastAsia="+mn-ea"/>
                <w:sz w:val="24"/>
                <w:szCs w:val="24"/>
              </w:rPr>
              <w:t xml:space="preserve"> о наличии (отсутствии) в МНПА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="0005737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057372" w:rsidRPr="00057372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7372" w:rsidRPr="00590826" w:rsidRDefault="00057372" w:rsidP="00057372">
            <w:pPr>
              <w:pStyle w:val="af3"/>
              <w:rPr>
                <w:rFonts w:eastAsia="+mn-ea"/>
                <w:sz w:val="24"/>
                <w:szCs w:val="24"/>
              </w:rPr>
            </w:pPr>
            <w:r w:rsidRPr="00624248">
              <w:rPr>
                <w:rFonts w:eastAsia="+mn-ea"/>
                <w:sz w:val="24"/>
                <w:szCs w:val="24"/>
              </w:rPr>
              <w:t xml:space="preserve">8.2. </w:t>
            </w:r>
            <w:r w:rsidRPr="0085268B">
              <w:rPr>
                <w:rFonts w:eastAsia="+mn-ea"/>
                <w:sz w:val="24"/>
                <w:szCs w:val="24"/>
              </w:rPr>
              <w:t xml:space="preserve">В случае выявления указанных в пункте 8.1 положений - </w:t>
            </w:r>
            <w:r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Pr="00590826">
              <w:rPr>
                <w:rFonts w:eastAsia="+mn-ea"/>
                <w:sz w:val="24"/>
                <w:szCs w:val="24"/>
              </w:rPr>
              <w:t>.</w:t>
            </w:r>
            <w:r w:rsidRPr="00863851">
              <w:rPr>
                <w:rFonts w:eastAsia="+mn-e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rPr>
          <w:trHeight w:val="85"/>
        </w:trPr>
        <w:tc>
          <w:tcPr>
            <w:tcW w:w="675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плана проведения экспертизы МНПА</w:t>
            </w:r>
            <w:r>
              <w:rPr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второе полугодие </w:t>
            </w:r>
            <w:r w:rsidRPr="00590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90826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или на 2020 г.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606 от 14.10.2014 г.</w:t>
            </w:r>
          </w:p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393DE8">
              <w:rPr>
                <w:sz w:val="20"/>
                <w:szCs w:val="20"/>
              </w:rPr>
              <w:t>№  594</w:t>
            </w:r>
            <w:proofErr w:type="gramEnd"/>
            <w:r w:rsidRPr="00393DE8">
              <w:rPr>
                <w:sz w:val="20"/>
                <w:szCs w:val="20"/>
              </w:rPr>
              <w:t xml:space="preserve">  от 14.10.2014 г.</w:t>
            </w:r>
          </w:p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82 от 20.02.2017 г.</w:t>
            </w:r>
          </w:p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80 от 20.02.2017 г.</w:t>
            </w:r>
          </w:p>
          <w:p w:rsidR="00057372" w:rsidRPr="00393DE8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79 от 20.02.2017 г.</w:t>
            </w: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057372" w:rsidRPr="00F112C3">
                <w:rPr>
                  <w:rStyle w:val="a3"/>
                  <w:sz w:val="24"/>
                  <w:szCs w:val="24"/>
                </w:rPr>
                <w:t>http://regiontatarsk.nso.ru/page/2034</w:t>
              </w:r>
            </w:hyperlink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57372" w:rsidRPr="00590826" w:rsidTr="00785765">
        <w:tc>
          <w:tcPr>
            <w:tcW w:w="675" w:type="dxa"/>
            <w:vAlign w:val="center"/>
          </w:tcPr>
          <w:p w:rsidR="00057372" w:rsidRPr="00BD7F55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т.ч. </w:t>
            </w:r>
            <w:r w:rsidRPr="00590826">
              <w:rPr>
                <w:sz w:val="24"/>
                <w:szCs w:val="24"/>
              </w:rPr>
              <w:lastRenderedPageBreak/>
              <w:t xml:space="preserve">вопросы по ОРВ/количество заседаний за период </w:t>
            </w:r>
            <w:r w:rsidRPr="00D22CF4">
              <w:rPr>
                <w:sz w:val="24"/>
                <w:szCs w:val="24"/>
              </w:rPr>
              <w:t>с 01.01.2020 по 3</w:t>
            </w:r>
            <w:r>
              <w:rPr>
                <w:sz w:val="24"/>
                <w:szCs w:val="24"/>
              </w:rPr>
              <w:t>1</w:t>
            </w:r>
            <w:r w:rsidRPr="00D22C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D22CF4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</w:t>
            </w:r>
            <w:r w:rsidR="00500BB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D6F5A">
              <w:rPr>
                <w:sz w:val="24"/>
                <w:szCs w:val="24"/>
              </w:rPr>
              <w:lastRenderedPageBreak/>
              <w:t xml:space="preserve">Координационный совет по </w:t>
            </w:r>
            <w:r w:rsidRPr="002D6F5A">
              <w:rPr>
                <w:sz w:val="24"/>
                <w:szCs w:val="24"/>
              </w:rPr>
              <w:lastRenderedPageBreak/>
              <w:t>развитию малого и среднего предпринимательства в Татарском районе</w:t>
            </w:r>
          </w:p>
        </w:tc>
      </w:tr>
      <w:tr w:rsidR="00057372" w:rsidRPr="00590826" w:rsidTr="00785765">
        <w:tc>
          <w:tcPr>
            <w:tcW w:w="675" w:type="dxa"/>
            <w:vAlign w:val="center"/>
          </w:tcPr>
          <w:p w:rsidR="00057372" w:rsidRPr="00911D62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57372" w:rsidRPr="00590826" w:rsidRDefault="00886FAD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2" w:history="1">
              <w:r w:rsidR="00057372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72" w:rsidRPr="00590826" w:rsidRDefault="00057372" w:rsidP="0005737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c>
          <w:tcPr>
            <w:tcW w:w="675" w:type="dxa"/>
            <w:vMerge w:val="restart"/>
            <w:vAlign w:val="center"/>
          </w:tcPr>
          <w:p w:rsidR="00372309" w:rsidRPr="00590826" w:rsidRDefault="00372309" w:rsidP="002855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:rsidR="00372309" w:rsidRPr="00590826" w:rsidRDefault="003C1860" w:rsidP="00BD7CD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</w:t>
            </w:r>
            <w:r w:rsidR="00372309" w:rsidRPr="00590826">
              <w:rPr>
                <w:sz w:val="24"/>
                <w:szCs w:val="24"/>
              </w:rPr>
              <w:t xml:space="preserve"> по ОРВ и экспертизе</w:t>
            </w:r>
          </w:p>
        </w:tc>
      </w:tr>
      <w:tr w:rsidR="00AF5E9E" w:rsidRPr="00590826" w:rsidTr="00785765">
        <w:trPr>
          <w:trHeight w:val="146"/>
        </w:trPr>
        <w:tc>
          <w:tcPr>
            <w:tcW w:w="675" w:type="dxa"/>
            <w:vMerge/>
            <w:vAlign w:val="center"/>
          </w:tcPr>
          <w:p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F5E9E" w:rsidRPr="00590826" w:rsidRDefault="00AF5E9E" w:rsidP="00D22CF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6825A6" w:rsidRPr="00590826">
              <w:rPr>
                <w:sz w:val="24"/>
                <w:szCs w:val="24"/>
              </w:rPr>
              <w:t>период с 01.01.20</w:t>
            </w:r>
            <w:r w:rsidR="00D22CF4">
              <w:rPr>
                <w:sz w:val="24"/>
                <w:szCs w:val="24"/>
              </w:rPr>
              <w:t>20</w:t>
            </w:r>
            <w:r w:rsidR="006825A6" w:rsidRPr="00590826">
              <w:rPr>
                <w:sz w:val="24"/>
                <w:szCs w:val="24"/>
              </w:rPr>
              <w:t xml:space="preserve"> </w:t>
            </w:r>
            <w:r w:rsidR="00711375" w:rsidRPr="00711375">
              <w:rPr>
                <w:sz w:val="24"/>
                <w:szCs w:val="24"/>
              </w:rPr>
              <w:t>по 31.12.2020.</w:t>
            </w:r>
          </w:p>
        </w:tc>
        <w:tc>
          <w:tcPr>
            <w:tcW w:w="1843" w:type="dxa"/>
          </w:tcPr>
          <w:p w:rsidR="00AF5E9E" w:rsidRPr="00590826" w:rsidRDefault="00C31BB4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D7CDC" w:rsidRPr="00590826" w:rsidTr="00785765">
        <w:trPr>
          <w:trHeight w:val="141"/>
        </w:trPr>
        <w:tc>
          <w:tcPr>
            <w:tcW w:w="675" w:type="dxa"/>
            <w:vMerge w:val="restart"/>
            <w:vAlign w:val="center"/>
          </w:tcPr>
          <w:p w:rsidR="00BD7CDC" w:rsidRPr="00590826" w:rsidRDefault="00BD7CDC" w:rsidP="002855E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6"/>
          </w:tcPr>
          <w:p w:rsidR="00BD7CDC" w:rsidRPr="00590826" w:rsidRDefault="00BD7CDC" w:rsidP="00A3280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6831CC">
              <w:rPr>
                <w:rStyle w:val="af0"/>
                <w:sz w:val="24"/>
                <w:szCs w:val="24"/>
              </w:rPr>
              <w:footnoteReference w:id="6"/>
            </w:r>
          </w:p>
        </w:tc>
      </w:tr>
      <w:tr w:rsidR="00C31BB4" w:rsidRPr="00590826" w:rsidTr="00785765">
        <w:trPr>
          <w:trHeight w:val="150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01.01.2020 </w:t>
            </w:r>
            <w:r w:rsidRPr="00711375">
              <w:rPr>
                <w:sz w:val="24"/>
                <w:szCs w:val="24"/>
              </w:rPr>
              <w:t>по 31.12.2020.</w:t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886FAD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3" w:history="1">
              <w:r w:rsidR="00C31BB4" w:rsidRPr="002D6F5A">
                <w:rPr>
                  <w:rStyle w:val="a3"/>
                  <w:sz w:val="24"/>
                  <w:szCs w:val="24"/>
                </w:rPr>
                <w:t>http://regiontatarsk.nso.ru/page/2068</w:t>
              </w:r>
            </w:hyperlink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108"/>
        </w:trPr>
        <w:tc>
          <w:tcPr>
            <w:tcW w:w="675" w:type="dxa"/>
            <w:vMerge w:val="restart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6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Pr="00336DD7">
              <w:rPr>
                <w:rStyle w:val="af0"/>
                <w:sz w:val="24"/>
                <w:szCs w:val="24"/>
              </w:rPr>
              <w:footnoteReference w:id="7"/>
            </w: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01.01.2020 </w:t>
            </w:r>
            <w:r w:rsidRPr="00711375">
              <w:rPr>
                <w:sz w:val="24"/>
                <w:szCs w:val="24"/>
              </w:rPr>
              <w:t>по 31.12.2020.</w:t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 </w:t>
            </w:r>
            <w:r w:rsidRPr="00164250">
              <w:rPr>
                <w:sz w:val="24"/>
                <w:szCs w:val="24"/>
              </w:rPr>
              <w:t>Количество выявленных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  <w:r>
              <w:rPr>
                <w:sz w:val="24"/>
                <w:szCs w:val="24"/>
              </w:rPr>
              <w:t xml:space="preserve"> (</w:t>
            </w:r>
            <w:r w:rsidRPr="00164250">
              <w:rPr>
                <w:sz w:val="24"/>
                <w:szCs w:val="24"/>
              </w:rPr>
              <w:t>в отрицательных заключениях об ОРВ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01.01.2020 </w:t>
            </w:r>
            <w:r>
              <w:rPr>
                <w:sz w:val="24"/>
                <w:szCs w:val="24"/>
              </w:rPr>
              <w:t>по 31.12.2020)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15.2. </w:t>
            </w:r>
            <w:r w:rsidRPr="007B017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положений,</w:t>
            </w:r>
            <w:r>
              <w:t xml:space="preserve"> </w:t>
            </w:r>
            <w:r w:rsidRPr="00295916">
              <w:rPr>
                <w:sz w:val="24"/>
                <w:szCs w:val="24"/>
              </w:rPr>
              <w:t>из числа указанных</w:t>
            </w:r>
            <w:r>
              <w:rPr>
                <w:sz w:val="24"/>
                <w:szCs w:val="24"/>
              </w:rPr>
              <w:t xml:space="preserve"> в пункте 15.1, </w:t>
            </w:r>
            <w:r w:rsidRPr="007B0175">
              <w:rPr>
                <w:sz w:val="24"/>
                <w:szCs w:val="24"/>
              </w:rPr>
              <w:t>устранённых разработчиком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01.01.2020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31.12.2020</w:t>
            </w:r>
            <w:r w:rsidRPr="00BF2E2B">
              <w:rPr>
                <w:sz w:val="24"/>
                <w:szCs w:val="24"/>
              </w:rPr>
              <w:t xml:space="preserve"> </w:t>
            </w:r>
            <w:r w:rsidRPr="00283D56">
              <w:rPr>
                <w:i/>
                <w:sz w:val="24"/>
                <w:szCs w:val="24"/>
              </w:rPr>
              <w:t>(в том числе по проектам МНПА, прошедшим ОРВ в 201</w:t>
            </w:r>
            <w:r>
              <w:rPr>
                <w:i/>
                <w:sz w:val="24"/>
                <w:szCs w:val="24"/>
              </w:rPr>
              <w:t>9</w:t>
            </w:r>
            <w:r w:rsidRPr="00283D56">
              <w:rPr>
                <w:i/>
                <w:sz w:val="24"/>
                <w:szCs w:val="24"/>
              </w:rPr>
              <w:t xml:space="preserve"> г.)</w:t>
            </w:r>
            <w:r w:rsidRPr="009936C8">
              <w:rPr>
                <w:sz w:val="24"/>
                <w:szCs w:val="24"/>
              </w:rPr>
              <w:t>.</w:t>
            </w:r>
            <w:r w:rsidRPr="009936C8">
              <w:rPr>
                <w:rStyle w:val="af0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168" w:type="dxa"/>
            <w:gridSpan w:val="6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Pr="00C60DB5">
              <w:rPr>
                <w:rStyle w:val="af0"/>
                <w:sz w:val="24"/>
                <w:szCs w:val="24"/>
              </w:rPr>
              <w:footnoteReference w:id="9"/>
            </w: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7A772B">
              <w:rPr>
                <w:sz w:val="24"/>
                <w:szCs w:val="24"/>
              </w:rPr>
              <w:t xml:space="preserve">с 01.01.2020 </w:t>
            </w:r>
            <w:r w:rsidRPr="00711375">
              <w:rPr>
                <w:sz w:val="24"/>
                <w:szCs w:val="24"/>
              </w:rPr>
              <w:t>по 31.12.2020.</w:t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886FAD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4" w:history="1">
              <w:r w:rsidR="00C31BB4" w:rsidRPr="002D6F5A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68" w:type="dxa"/>
            <w:gridSpan w:val="6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Pr="00C60DB5">
              <w:rPr>
                <w:rStyle w:val="af0"/>
                <w:sz w:val="24"/>
                <w:szCs w:val="24"/>
              </w:rPr>
              <w:footnoteReference w:id="10"/>
            </w: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7A772B">
              <w:rPr>
                <w:sz w:val="24"/>
                <w:szCs w:val="24"/>
              </w:rPr>
              <w:t xml:space="preserve">с 01.01.2020 </w:t>
            </w:r>
            <w:r w:rsidRPr="00711375">
              <w:rPr>
                <w:sz w:val="24"/>
                <w:szCs w:val="24"/>
              </w:rPr>
              <w:t>по 31.12.2020.</w:t>
            </w:r>
          </w:p>
        </w:tc>
        <w:tc>
          <w:tcPr>
            <w:tcW w:w="1843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31BB4" w:rsidRPr="00DB27E2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18.1. </w:t>
            </w:r>
            <w:r w:rsidRPr="00DB27E2">
              <w:rPr>
                <w:sz w:val="24"/>
                <w:szCs w:val="24"/>
              </w:rPr>
              <w:t xml:space="preserve">Количество выявленных положений, необоснованно затрудняющих осуществление предпринимательской и инвестиционной деятельности </w:t>
            </w:r>
            <w:r>
              <w:rPr>
                <w:sz w:val="24"/>
                <w:szCs w:val="24"/>
              </w:rPr>
              <w:t>(</w:t>
            </w:r>
            <w:r w:rsidRPr="00DB27E2">
              <w:rPr>
                <w:sz w:val="24"/>
                <w:szCs w:val="24"/>
              </w:rPr>
              <w:t xml:space="preserve">в отрицательных заключениях об экспертизе </w:t>
            </w:r>
            <w:r>
              <w:rPr>
                <w:sz w:val="24"/>
                <w:szCs w:val="24"/>
              </w:rPr>
              <w:t>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01.01.2020 </w:t>
            </w:r>
            <w:r>
              <w:rPr>
                <w:sz w:val="24"/>
                <w:szCs w:val="24"/>
              </w:rPr>
              <w:t>по 31.12.2020)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1BB4" w:rsidRPr="00590826" w:rsidRDefault="00C31BB4" w:rsidP="00855F5C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31BB4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18.2. </w:t>
            </w:r>
            <w:r w:rsidRPr="001820AB">
              <w:rPr>
                <w:sz w:val="24"/>
                <w:szCs w:val="24"/>
              </w:rPr>
              <w:t>Количество положений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295916">
              <w:rPr>
                <w:sz w:val="24"/>
                <w:szCs w:val="24"/>
              </w:rPr>
              <w:t>из числа указанных</w:t>
            </w:r>
            <w:r>
              <w:rPr>
                <w:sz w:val="24"/>
                <w:szCs w:val="24"/>
              </w:rPr>
              <w:t xml:space="preserve"> в пункте 18.1</w:t>
            </w:r>
            <w:r w:rsidRPr="001820AB">
              <w:rPr>
                <w:sz w:val="24"/>
                <w:szCs w:val="24"/>
              </w:rPr>
              <w:t>, устранённых разработчиком</w:t>
            </w:r>
            <w:r w:rsidRPr="00023E8F">
              <w:rPr>
                <w:sz w:val="24"/>
                <w:szCs w:val="24"/>
              </w:rPr>
              <w:t xml:space="preserve"> </w:t>
            </w:r>
            <w:r w:rsidRPr="00DE3C73">
              <w:rPr>
                <w:sz w:val="24"/>
                <w:szCs w:val="24"/>
              </w:rPr>
              <w:t xml:space="preserve">за период с 01.01.2020 </w:t>
            </w:r>
            <w:r>
              <w:rPr>
                <w:sz w:val="24"/>
                <w:szCs w:val="24"/>
              </w:rPr>
              <w:t xml:space="preserve">по 31.12.2020 </w:t>
            </w:r>
            <w:r w:rsidRPr="00590826">
              <w:rPr>
                <w:i/>
                <w:sz w:val="24"/>
                <w:szCs w:val="24"/>
              </w:rPr>
              <w:t>(в том числе по МНПА, прошедшим экспертизу в 201</w:t>
            </w:r>
            <w:r>
              <w:rPr>
                <w:i/>
                <w:sz w:val="24"/>
                <w:szCs w:val="24"/>
              </w:rPr>
              <w:t>9</w:t>
            </w:r>
            <w:r w:rsidRPr="00590826">
              <w:rPr>
                <w:i/>
                <w:sz w:val="24"/>
                <w:szCs w:val="24"/>
              </w:rPr>
              <w:t xml:space="preserve"> г.)</w:t>
            </w:r>
            <w:r>
              <w:rPr>
                <w:sz w:val="24"/>
                <w:szCs w:val="24"/>
              </w:rPr>
              <w:t>.</w:t>
            </w:r>
            <w:r>
              <w:rPr>
                <w:rStyle w:val="af0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</w:tcPr>
          <w:p w:rsidR="00C31BB4" w:rsidRPr="00590826" w:rsidRDefault="00C31BB4" w:rsidP="00855F5C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B4" w:rsidRPr="00590826" w:rsidRDefault="00C31BB4" w:rsidP="00C31BB4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D6103" w:rsidRDefault="008D6103" w:rsidP="00BD0428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</w:p>
    <w:sectPr w:rsidR="008D6103" w:rsidSect="00EC56E4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AD" w:rsidRDefault="00886FAD" w:rsidP="00ED36AC">
      <w:r>
        <w:separator/>
      </w:r>
    </w:p>
  </w:endnote>
  <w:endnote w:type="continuationSeparator" w:id="0">
    <w:p w:rsidR="00886FAD" w:rsidRDefault="00886FAD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AD" w:rsidRDefault="00886FAD" w:rsidP="00ED36AC">
      <w:r>
        <w:separator/>
      </w:r>
    </w:p>
  </w:footnote>
  <w:footnote w:type="continuationSeparator" w:id="0">
    <w:p w:rsidR="00886FAD" w:rsidRDefault="00886FAD" w:rsidP="00ED36AC">
      <w:r>
        <w:continuationSeparator/>
      </w:r>
    </w:p>
  </w:footnote>
  <w:footnote w:id="1">
    <w:p w:rsidR="00167C69" w:rsidRDefault="00167C69" w:rsidP="00511EA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67C69">
        <w:t>В случае отсутствия указывается 0.</w:t>
      </w:r>
    </w:p>
  </w:footnote>
  <w:footnote w:id="2">
    <w:p w:rsidR="00057372" w:rsidRDefault="00057372" w:rsidP="00041D9F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511EAA">
        <w:t>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041D9F">
        <w:t xml:space="preserve"> </w:t>
      </w:r>
      <w:r>
        <w:t>(</w:t>
      </w:r>
      <w:r w:rsidRPr="00F6348D">
        <w:rPr>
          <w:b/>
        </w:rPr>
        <w:t>в ред. Закона Новосиби</w:t>
      </w:r>
      <w:r>
        <w:rPr>
          <w:b/>
        </w:rPr>
        <w:t>рской области от</w:t>
      </w:r>
      <w:r w:rsidRPr="00BA6797">
        <w:rPr>
          <w:b/>
        </w:rPr>
        <w:t xml:space="preserve"> 25.12.2020 </w:t>
      </w:r>
      <w:r>
        <w:rPr>
          <w:b/>
        </w:rPr>
        <w:t>№</w:t>
      </w:r>
      <w:r w:rsidRPr="00BA6797">
        <w:rPr>
          <w:b/>
        </w:rPr>
        <w:t xml:space="preserve"> 52-ОЗ</w:t>
      </w:r>
      <w:r>
        <w:t>).</w:t>
      </w:r>
    </w:p>
  </w:footnote>
  <w:footnote w:id="3">
    <w:p w:rsidR="00057372" w:rsidRDefault="00057372" w:rsidP="00CA77A9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CA77A9">
        <w:t>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</w:footnote>
  <w:footnote w:id="4">
    <w:p w:rsidR="004D4F55" w:rsidRDefault="004D4F55" w:rsidP="00D811D4">
      <w:pPr>
        <w:pStyle w:val="ae"/>
        <w:jc w:val="both"/>
      </w:pPr>
      <w:r w:rsidRPr="00E17679">
        <w:rPr>
          <w:rStyle w:val="af0"/>
        </w:rPr>
        <w:footnoteRef/>
      </w:r>
      <w:r w:rsidRPr="00E17679">
        <w:t xml:space="preserve"> В сл</w:t>
      </w:r>
      <w:r w:rsidR="0066282F">
        <w:t>учае, если процедура</w:t>
      </w:r>
      <w:r w:rsidR="00D811D4" w:rsidRPr="00E17679">
        <w:t xml:space="preserve"> урегулирования разногласий с разработчиками, возникших по результатам проведения ОРВ МНПА и </w:t>
      </w:r>
      <w:r w:rsidR="0066282F">
        <w:t xml:space="preserve">(или) </w:t>
      </w:r>
      <w:r w:rsidR="00D811D4" w:rsidRPr="00E17679">
        <w:t xml:space="preserve">экспертизы проектов МНПА закреплена не в Порядках проведения ОРВ и </w:t>
      </w:r>
      <w:r w:rsidR="003060BA">
        <w:t xml:space="preserve">(или) </w:t>
      </w:r>
      <w:r w:rsidR="00D811D4" w:rsidRPr="00E17679">
        <w:t>экспертизы, а в ином документе, в разделе «Примечания» указываются реквизиты</w:t>
      </w:r>
      <w:r w:rsidR="00715F98" w:rsidRPr="00E17679">
        <w:t xml:space="preserve"> такого документа.</w:t>
      </w:r>
    </w:p>
  </w:footnote>
  <w:footnote w:id="5">
    <w:p w:rsidR="00057372" w:rsidRDefault="00057372" w:rsidP="00863851">
      <w:pPr>
        <w:pStyle w:val="ae"/>
        <w:jc w:val="both"/>
      </w:pPr>
      <w:r>
        <w:rPr>
          <w:rStyle w:val="af0"/>
        </w:rPr>
        <w:footnoteRef/>
      </w:r>
      <w:r w:rsidRPr="00CD1776">
        <w:rPr>
          <w:vertAlign w:val="superscript"/>
        </w:rPr>
        <w:t xml:space="preserve"> </w:t>
      </w:r>
      <w:r w:rsidRPr="00CD1776">
        <w:t>В столбце 6 (</w:t>
      </w:r>
      <w:r w:rsidRPr="008422A6">
        <w:rPr>
          <w:i/>
        </w:rPr>
        <w:t>ссылка на адрес в сети Интернет (адрес размещения</w:t>
      </w:r>
      <w:r w:rsidRPr="00CD1776">
        <w:t>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</w:t>
      </w:r>
      <w:r>
        <w:t xml:space="preserve"> (предыдущих периодах)</w:t>
      </w:r>
      <w:r w:rsidRPr="00CD1776">
        <w:t xml:space="preserve">. </w:t>
      </w:r>
      <w:r w:rsidRPr="00E17679">
        <w:t>В случае отсутствия отрицательных заключений в предыдущих периодах необходимо указать ссылку на соответствующее положение порядка проведения ОРВ/экспертизы или акта об утверждении форм документов.</w:t>
      </w:r>
    </w:p>
  </w:footnote>
  <w:footnote w:id="6">
    <w:p w:rsidR="006831CC" w:rsidRPr="00677FBF" w:rsidRDefault="006831CC" w:rsidP="008422A6">
      <w:pPr>
        <w:pStyle w:val="ae"/>
        <w:jc w:val="both"/>
      </w:pPr>
      <w:r w:rsidRPr="00677FBF">
        <w:rPr>
          <w:rStyle w:val="af0"/>
        </w:rPr>
        <w:footnoteRef/>
      </w:r>
      <w:r w:rsidR="00BE2D95" w:rsidRPr="00677FBF">
        <w:t> </w:t>
      </w:r>
      <w:r w:rsidR="005F059D" w:rsidRPr="00677FBF">
        <w:t>З</w:t>
      </w:r>
      <w:r w:rsidR="000154E2" w:rsidRPr="00677FBF">
        <w:t>аключение, в результате</w:t>
      </w:r>
      <w:r w:rsidR="006248B8" w:rsidRPr="00677FBF">
        <w:t xml:space="preserve"> подготовки которого не выявлены положения</w:t>
      </w:r>
      <w:r w:rsidR="00103740" w:rsidRPr="00677FBF">
        <w:t xml:space="preserve"> (положение)</w:t>
      </w:r>
      <w:r w:rsidR="000154E2" w:rsidRPr="00677FBF">
        <w:t xml:space="preserve">, </w:t>
      </w:r>
      <w:r w:rsidR="005F059D" w:rsidRPr="00677FBF">
        <w:t>вводящи</w:t>
      </w:r>
      <w:r w:rsidR="00240B69">
        <w:t>е</w:t>
      </w:r>
      <w:r w:rsidR="005F059D" w:rsidRPr="00677FBF">
        <w:t>(ее)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0154E2" w:rsidRPr="00677FBF">
        <w:t>.</w:t>
      </w:r>
    </w:p>
  </w:footnote>
  <w:footnote w:id="7">
    <w:p w:rsidR="00C31BB4" w:rsidRPr="00677FBF" w:rsidRDefault="00C31BB4">
      <w:pPr>
        <w:pStyle w:val="ae"/>
      </w:pPr>
      <w:r w:rsidRPr="00677FBF">
        <w:rPr>
          <w:rStyle w:val="af0"/>
        </w:rPr>
        <w:footnoteRef/>
      </w:r>
      <w:r w:rsidRPr="00677FBF">
        <w:t xml:space="preserve"> Заключение, в результате подготовки которого выявлены положения (положение)</w:t>
      </w:r>
      <w:r>
        <w:t>, указанные в сноске № 6</w:t>
      </w:r>
      <w:r w:rsidRPr="00677FBF">
        <w:t>.</w:t>
      </w:r>
    </w:p>
  </w:footnote>
  <w:footnote w:id="8">
    <w:p w:rsidR="00C31BB4" w:rsidRPr="00677FBF" w:rsidRDefault="00C31BB4">
      <w:pPr>
        <w:pStyle w:val="ae"/>
      </w:pPr>
      <w:r w:rsidRPr="00677FBF">
        <w:rPr>
          <w:rStyle w:val="af0"/>
        </w:rPr>
        <w:footnoteRef/>
      </w:r>
      <w:r w:rsidRPr="00677FBF">
        <w:t xml:space="preserve"> В соответствующей ячейке таблицы указываются реквизиты МНПА, принятых с учётом отрицательных заключений об ОРВ.</w:t>
      </w:r>
    </w:p>
  </w:footnote>
  <w:footnote w:id="9">
    <w:p w:rsidR="00C31BB4" w:rsidRDefault="00C31BB4" w:rsidP="005A0538">
      <w:pPr>
        <w:pStyle w:val="ae"/>
        <w:jc w:val="both"/>
      </w:pPr>
      <w:r w:rsidRPr="00677FBF">
        <w:rPr>
          <w:rStyle w:val="af0"/>
        </w:rPr>
        <w:footnoteRef/>
      </w:r>
      <w:r w:rsidRPr="00677FBF">
        <w:t> Заключение, в результате подготовки которого не выявлены положения (положение), необоснованно затрудняющи</w:t>
      </w:r>
      <w:r>
        <w:t>е</w:t>
      </w:r>
      <w:r w:rsidRPr="00677FBF">
        <w:t>(ее) осуществление предпринимательской и инвестиционной деятельности.</w:t>
      </w:r>
    </w:p>
  </w:footnote>
  <w:footnote w:id="10">
    <w:p w:rsidR="00C31BB4" w:rsidRPr="00475C7F" w:rsidRDefault="00C31BB4">
      <w:pPr>
        <w:pStyle w:val="ae"/>
      </w:pPr>
      <w:r w:rsidRPr="00475C7F">
        <w:rPr>
          <w:rStyle w:val="af0"/>
        </w:rPr>
        <w:footnoteRef/>
      </w:r>
      <w:r w:rsidRPr="00475C7F">
        <w:t xml:space="preserve"> Заключение, в результате подготовки которого выявлены  положения (положение)</w:t>
      </w:r>
      <w:r>
        <w:t>, указанные в сноске № 9</w:t>
      </w:r>
      <w:r w:rsidRPr="00475C7F">
        <w:t>.</w:t>
      </w:r>
    </w:p>
  </w:footnote>
  <w:footnote w:id="11">
    <w:p w:rsidR="00C31BB4" w:rsidRDefault="00C31BB4">
      <w:pPr>
        <w:pStyle w:val="ae"/>
      </w:pPr>
      <w:r w:rsidRPr="00475C7F">
        <w:rPr>
          <w:rStyle w:val="af0"/>
        </w:rPr>
        <w:footnoteRef/>
      </w:r>
      <w:r w:rsidRPr="00475C7F">
        <w:t xml:space="preserve"> В соответствующей ячейке таблицы указываются реквизиты МНПА, принятых с учётом отрицательных заключений об экспертизе.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154E2"/>
    <w:rsid w:val="00020429"/>
    <w:rsid w:val="00020D5F"/>
    <w:rsid w:val="00022CD3"/>
    <w:rsid w:val="00023E8F"/>
    <w:rsid w:val="00025181"/>
    <w:rsid w:val="00025363"/>
    <w:rsid w:val="00032D82"/>
    <w:rsid w:val="000368D8"/>
    <w:rsid w:val="000400A6"/>
    <w:rsid w:val="0004040D"/>
    <w:rsid w:val="00040930"/>
    <w:rsid w:val="00040B81"/>
    <w:rsid w:val="000412F8"/>
    <w:rsid w:val="0004132D"/>
    <w:rsid w:val="00041D9F"/>
    <w:rsid w:val="0004202A"/>
    <w:rsid w:val="00046029"/>
    <w:rsid w:val="000539F1"/>
    <w:rsid w:val="000545DD"/>
    <w:rsid w:val="0005580A"/>
    <w:rsid w:val="00057372"/>
    <w:rsid w:val="00060B36"/>
    <w:rsid w:val="000610A1"/>
    <w:rsid w:val="00061797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895"/>
    <w:rsid w:val="000A2A77"/>
    <w:rsid w:val="000A65A4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F09F3"/>
    <w:rsid w:val="000F0D11"/>
    <w:rsid w:val="000F4247"/>
    <w:rsid w:val="000F621F"/>
    <w:rsid w:val="000F65DB"/>
    <w:rsid w:val="0010204B"/>
    <w:rsid w:val="00103740"/>
    <w:rsid w:val="00103DFC"/>
    <w:rsid w:val="00103FBC"/>
    <w:rsid w:val="00105847"/>
    <w:rsid w:val="00106446"/>
    <w:rsid w:val="0010776A"/>
    <w:rsid w:val="00107910"/>
    <w:rsid w:val="001151F2"/>
    <w:rsid w:val="00115D92"/>
    <w:rsid w:val="001246E9"/>
    <w:rsid w:val="001255E3"/>
    <w:rsid w:val="0012568F"/>
    <w:rsid w:val="001262D4"/>
    <w:rsid w:val="00130013"/>
    <w:rsid w:val="00131927"/>
    <w:rsid w:val="0013409F"/>
    <w:rsid w:val="00140B3C"/>
    <w:rsid w:val="00141D81"/>
    <w:rsid w:val="00151409"/>
    <w:rsid w:val="00152D73"/>
    <w:rsid w:val="001548A8"/>
    <w:rsid w:val="001641C9"/>
    <w:rsid w:val="00164250"/>
    <w:rsid w:val="00166EEA"/>
    <w:rsid w:val="00167C69"/>
    <w:rsid w:val="0017409F"/>
    <w:rsid w:val="00175C85"/>
    <w:rsid w:val="0018180D"/>
    <w:rsid w:val="001820AB"/>
    <w:rsid w:val="00182764"/>
    <w:rsid w:val="00183AC7"/>
    <w:rsid w:val="00183E5C"/>
    <w:rsid w:val="00184689"/>
    <w:rsid w:val="001858C8"/>
    <w:rsid w:val="001924F2"/>
    <w:rsid w:val="00193A55"/>
    <w:rsid w:val="001A12E6"/>
    <w:rsid w:val="001A7113"/>
    <w:rsid w:val="001A7A49"/>
    <w:rsid w:val="001B425E"/>
    <w:rsid w:val="001B70F1"/>
    <w:rsid w:val="001D541A"/>
    <w:rsid w:val="001D54A7"/>
    <w:rsid w:val="001D6483"/>
    <w:rsid w:val="001E10BE"/>
    <w:rsid w:val="001E25F1"/>
    <w:rsid w:val="001E31FA"/>
    <w:rsid w:val="001E3462"/>
    <w:rsid w:val="001E4003"/>
    <w:rsid w:val="001E4CE2"/>
    <w:rsid w:val="001F028E"/>
    <w:rsid w:val="001F1214"/>
    <w:rsid w:val="00201954"/>
    <w:rsid w:val="002053AA"/>
    <w:rsid w:val="00205D5B"/>
    <w:rsid w:val="00214C65"/>
    <w:rsid w:val="002174FA"/>
    <w:rsid w:val="0022166D"/>
    <w:rsid w:val="00225C56"/>
    <w:rsid w:val="0022756A"/>
    <w:rsid w:val="00230E89"/>
    <w:rsid w:val="00232613"/>
    <w:rsid w:val="00234B8B"/>
    <w:rsid w:val="00234CD3"/>
    <w:rsid w:val="00240B69"/>
    <w:rsid w:val="002422EC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CD6"/>
    <w:rsid w:val="00264D34"/>
    <w:rsid w:val="00266C56"/>
    <w:rsid w:val="002679D2"/>
    <w:rsid w:val="00271340"/>
    <w:rsid w:val="00273A79"/>
    <w:rsid w:val="00274F04"/>
    <w:rsid w:val="00277F40"/>
    <w:rsid w:val="002804A2"/>
    <w:rsid w:val="00283D56"/>
    <w:rsid w:val="002855E2"/>
    <w:rsid w:val="00287529"/>
    <w:rsid w:val="002879EA"/>
    <w:rsid w:val="00290B08"/>
    <w:rsid w:val="00291846"/>
    <w:rsid w:val="00293409"/>
    <w:rsid w:val="00295916"/>
    <w:rsid w:val="00295B0F"/>
    <w:rsid w:val="002A3718"/>
    <w:rsid w:val="002A4DFB"/>
    <w:rsid w:val="002A4FE7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18F4"/>
    <w:rsid w:val="002D75DC"/>
    <w:rsid w:val="002D7B03"/>
    <w:rsid w:val="002E0884"/>
    <w:rsid w:val="002E324C"/>
    <w:rsid w:val="002E331F"/>
    <w:rsid w:val="002E566E"/>
    <w:rsid w:val="002E6159"/>
    <w:rsid w:val="002E7CF9"/>
    <w:rsid w:val="002F3479"/>
    <w:rsid w:val="002F6E94"/>
    <w:rsid w:val="003060BA"/>
    <w:rsid w:val="003103B7"/>
    <w:rsid w:val="003105DB"/>
    <w:rsid w:val="0031071D"/>
    <w:rsid w:val="00310A65"/>
    <w:rsid w:val="003134D8"/>
    <w:rsid w:val="00317788"/>
    <w:rsid w:val="00317F79"/>
    <w:rsid w:val="0032054B"/>
    <w:rsid w:val="003208B7"/>
    <w:rsid w:val="00321A32"/>
    <w:rsid w:val="00322124"/>
    <w:rsid w:val="00324345"/>
    <w:rsid w:val="00324E46"/>
    <w:rsid w:val="00326245"/>
    <w:rsid w:val="00326E53"/>
    <w:rsid w:val="00330C77"/>
    <w:rsid w:val="00331DB0"/>
    <w:rsid w:val="0033536B"/>
    <w:rsid w:val="00336331"/>
    <w:rsid w:val="0033680F"/>
    <w:rsid w:val="00336DD7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0EC"/>
    <w:rsid w:val="0037666F"/>
    <w:rsid w:val="00382B7A"/>
    <w:rsid w:val="00384D47"/>
    <w:rsid w:val="00384FFD"/>
    <w:rsid w:val="00391BB6"/>
    <w:rsid w:val="00392373"/>
    <w:rsid w:val="003930B9"/>
    <w:rsid w:val="00395529"/>
    <w:rsid w:val="0039745B"/>
    <w:rsid w:val="003A0C02"/>
    <w:rsid w:val="003A0D8E"/>
    <w:rsid w:val="003A2635"/>
    <w:rsid w:val="003A4682"/>
    <w:rsid w:val="003A4AE4"/>
    <w:rsid w:val="003A63E2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5B2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4724"/>
    <w:rsid w:val="004454C7"/>
    <w:rsid w:val="004511A5"/>
    <w:rsid w:val="004512CA"/>
    <w:rsid w:val="00454365"/>
    <w:rsid w:val="00454C17"/>
    <w:rsid w:val="004630CE"/>
    <w:rsid w:val="00464152"/>
    <w:rsid w:val="00466FBD"/>
    <w:rsid w:val="004675B4"/>
    <w:rsid w:val="00473A3C"/>
    <w:rsid w:val="00474C1D"/>
    <w:rsid w:val="004759AE"/>
    <w:rsid w:val="00475C7F"/>
    <w:rsid w:val="00476192"/>
    <w:rsid w:val="00483DBF"/>
    <w:rsid w:val="00486394"/>
    <w:rsid w:val="00486972"/>
    <w:rsid w:val="004873C9"/>
    <w:rsid w:val="0049198D"/>
    <w:rsid w:val="00491D48"/>
    <w:rsid w:val="004949AD"/>
    <w:rsid w:val="00494ECF"/>
    <w:rsid w:val="004955F0"/>
    <w:rsid w:val="00497B51"/>
    <w:rsid w:val="00497FB3"/>
    <w:rsid w:val="004A1C57"/>
    <w:rsid w:val="004A1EE5"/>
    <w:rsid w:val="004A2B21"/>
    <w:rsid w:val="004A3364"/>
    <w:rsid w:val="004A42D3"/>
    <w:rsid w:val="004A4BF6"/>
    <w:rsid w:val="004A5012"/>
    <w:rsid w:val="004A63C7"/>
    <w:rsid w:val="004A787A"/>
    <w:rsid w:val="004B167F"/>
    <w:rsid w:val="004B320C"/>
    <w:rsid w:val="004B5869"/>
    <w:rsid w:val="004B6AF8"/>
    <w:rsid w:val="004B6FA7"/>
    <w:rsid w:val="004B7119"/>
    <w:rsid w:val="004C6F86"/>
    <w:rsid w:val="004D2621"/>
    <w:rsid w:val="004D4F55"/>
    <w:rsid w:val="004E039E"/>
    <w:rsid w:val="004E1AE7"/>
    <w:rsid w:val="004E21D4"/>
    <w:rsid w:val="004E447C"/>
    <w:rsid w:val="004E6E6F"/>
    <w:rsid w:val="004E743F"/>
    <w:rsid w:val="004F02D3"/>
    <w:rsid w:val="004F7653"/>
    <w:rsid w:val="00500BBD"/>
    <w:rsid w:val="00501888"/>
    <w:rsid w:val="00501D94"/>
    <w:rsid w:val="0050630D"/>
    <w:rsid w:val="00511EAA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563"/>
    <w:rsid w:val="005708ED"/>
    <w:rsid w:val="0057192A"/>
    <w:rsid w:val="00573BAE"/>
    <w:rsid w:val="005752BC"/>
    <w:rsid w:val="00575612"/>
    <w:rsid w:val="00582A2C"/>
    <w:rsid w:val="0058481C"/>
    <w:rsid w:val="00584CBA"/>
    <w:rsid w:val="00587509"/>
    <w:rsid w:val="00590746"/>
    <w:rsid w:val="00590826"/>
    <w:rsid w:val="00590886"/>
    <w:rsid w:val="005917E2"/>
    <w:rsid w:val="005933BB"/>
    <w:rsid w:val="00594D2C"/>
    <w:rsid w:val="005960E8"/>
    <w:rsid w:val="005A0538"/>
    <w:rsid w:val="005A0E3A"/>
    <w:rsid w:val="005A2585"/>
    <w:rsid w:val="005B0305"/>
    <w:rsid w:val="005B0DB2"/>
    <w:rsid w:val="005B2576"/>
    <w:rsid w:val="005B613F"/>
    <w:rsid w:val="005B6266"/>
    <w:rsid w:val="005B6754"/>
    <w:rsid w:val="005B6A05"/>
    <w:rsid w:val="005B7B36"/>
    <w:rsid w:val="005C3000"/>
    <w:rsid w:val="005C4FF9"/>
    <w:rsid w:val="005C68EC"/>
    <w:rsid w:val="005D213D"/>
    <w:rsid w:val="005D306D"/>
    <w:rsid w:val="005D333E"/>
    <w:rsid w:val="005D7361"/>
    <w:rsid w:val="005E035B"/>
    <w:rsid w:val="005E419D"/>
    <w:rsid w:val="005F059D"/>
    <w:rsid w:val="005F0EA2"/>
    <w:rsid w:val="005F22FB"/>
    <w:rsid w:val="00603251"/>
    <w:rsid w:val="00603E15"/>
    <w:rsid w:val="0061056E"/>
    <w:rsid w:val="0061382D"/>
    <w:rsid w:val="00615756"/>
    <w:rsid w:val="00617BCD"/>
    <w:rsid w:val="006218E2"/>
    <w:rsid w:val="00621A50"/>
    <w:rsid w:val="00624248"/>
    <w:rsid w:val="00624768"/>
    <w:rsid w:val="006248B8"/>
    <w:rsid w:val="00625180"/>
    <w:rsid w:val="006253F5"/>
    <w:rsid w:val="00626555"/>
    <w:rsid w:val="006330D0"/>
    <w:rsid w:val="00633667"/>
    <w:rsid w:val="0063571C"/>
    <w:rsid w:val="00636368"/>
    <w:rsid w:val="00636EB6"/>
    <w:rsid w:val="00641418"/>
    <w:rsid w:val="00641455"/>
    <w:rsid w:val="00641B35"/>
    <w:rsid w:val="006458BE"/>
    <w:rsid w:val="0065248E"/>
    <w:rsid w:val="0065363B"/>
    <w:rsid w:val="00660C30"/>
    <w:rsid w:val="0066127B"/>
    <w:rsid w:val="00662296"/>
    <w:rsid w:val="0066282F"/>
    <w:rsid w:val="00663C67"/>
    <w:rsid w:val="0066462D"/>
    <w:rsid w:val="00665CAA"/>
    <w:rsid w:val="00666AAD"/>
    <w:rsid w:val="00667E38"/>
    <w:rsid w:val="00670B50"/>
    <w:rsid w:val="00671D70"/>
    <w:rsid w:val="00673CB7"/>
    <w:rsid w:val="0067456A"/>
    <w:rsid w:val="00675650"/>
    <w:rsid w:val="00677107"/>
    <w:rsid w:val="00677FBF"/>
    <w:rsid w:val="00681A60"/>
    <w:rsid w:val="006825A6"/>
    <w:rsid w:val="00682F1D"/>
    <w:rsid w:val="006831CC"/>
    <w:rsid w:val="00695ABA"/>
    <w:rsid w:val="0069768F"/>
    <w:rsid w:val="006A02D4"/>
    <w:rsid w:val="006A69FA"/>
    <w:rsid w:val="006B1560"/>
    <w:rsid w:val="006B1989"/>
    <w:rsid w:val="006B4FF6"/>
    <w:rsid w:val="006B508C"/>
    <w:rsid w:val="006B6F84"/>
    <w:rsid w:val="006B72EB"/>
    <w:rsid w:val="006C11FF"/>
    <w:rsid w:val="006C6C6B"/>
    <w:rsid w:val="006C6FFD"/>
    <w:rsid w:val="006C754F"/>
    <w:rsid w:val="006D0E4E"/>
    <w:rsid w:val="006D1237"/>
    <w:rsid w:val="006D20B6"/>
    <w:rsid w:val="006D22FB"/>
    <w:rsid w:val="006D24DC"/>
    <w:rsid w:val="006D352E"/>
    <w:rsid w:val="006D55CD"/>
    <w:rsid w:val="006E4981"/>
    <w:rsid w:val="006E6DBE"/>
    <w:rsid w:val="006F159A"/>
    <w:rsid w:val="006F25AD"/>
    <w:rsid w:val="006F432B"/>
    <w:rsid w:val="006F5BEB"/>
    <w:rsid w:val="006F708D"/>
    <w:rsid w:val="006F771A"/>
    <w:rsid w:val="0070236A"/>
    <w:rsid w:val="00702605"/>
    <w:rsid w:val="00704345"/>
    <w:rsid w:val="00704757"/>
    <w:rsid w:val="007051C3"/>
    <w:rsid w:val="00710A58"/>
    <w:rsid w:val="00711375"/>
    <w:rsid w:val="00712413"/>
    <w:rsid w:val="0071346F"/>
    <w:rsid w:val="007144DD"/>
    <w:rsid w:val="00715F98"/>
    <w:rsid w:val="0072036A"/>
    <w:rsid w:val="007230EF"/>
    <w:rsid w:val="00723518"/>
    <w:rsid w:val="007240DD"/>
    <w:rsid w:val="00725F9A"/>
    <w:rsid w:val="007277B7"/>
    <w:rsid w:val="007277BE"/>
    <w:rsid w:val="00732641"/>
    <w:rsid w:val="00735A39"/>
    <w:rsid w:val="00736709"/>
    <w:rsid w:val="00737CA9"/>
    <w:rsid w:val="00742D34"/>
    <w:rsid w:val="00752033"/>
    <w:rsid w:val="007533FE"/>
    <w:rsid w:val="00755815"/>
    <w:rsid w:val="007562CB"/>
    <w:rsid w:val="00763308"/>
    <w:rsid w:val="00763ECF"/>
    <w:rsid w:val="00767F7B"/>
    <w:rsid w:val="007730F7"/>
    <w:rsid w:val="00774A6A"/>
    <w:rsid w:val="00782972"/>
    <w:rsid w:val="007831F3"/>
    <w:rsid w:val="00785269"/>
    <w:rsid w:val="00785765"/>
    <w:rsid w:val="00791544"/>
    <w:rsid w:val="00792766"/>
    <w:rsid w:val="00793735"/>
    <w:rsid w:val="00795CF2"/>
    <w:rsid w:val="007A2671"/>
    <w:rsid w:val="007A7013"/>
    <w:rsid w:val="007A772B"/>
    <w:rsid w:val="007B0175"/>
    <w:rsid w:val="007B1100"/>
    <w:rsid w:val="007B4F1C"/>
    <w:rsid w:val="007B6CF0"/>
    <w:rsid w:val="007C0FAE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25E"/>
    <w:rsid w:val="00804DEB"/>
    <w:rsid w:val="008079B1"/>
    <w:rsid w:val="008121CC"/>
    <w:rsid w:val="00813D17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22A6"/>
    <w:rsid w:val="00844625"/>
    <w:rsid w:val="00844F25"/>
    <w:rsid w:val="00845003"/>
    <w:rsid w:val="00846530"/>
    <w:rsid w:val="008473EC"/>
    <w:rsid w:val="008513AE"/>
    <w:rsid w:val="008525FA"/>
    <w:rsid w:val="0085268B"/>
    <w:rsid w:val="00855F5C"/>
    <w:rsid w:val="00856CFC"/>
    <w:rsid w:val="00857D4A"/>
    <w:rsid w:val="00860E07"/>
    <w:rsid w:val="00861012"/>
    <w:rsid w:val="008619B3"/>
    <w:rsid w:val="00863851"/>
    <w:rsid w:val="008667C8"/>
    <w:rsid w:val="00871E79"/>
    <w:rsid w:val="00873734"/>
    <w:rsid w:val="00875A7F"/>
    <w:rsid w:val="00876120"/>
    <w:rsid w:val="0088233F"/>
    <w:rsid w:val="00886FAD"/>
    <w:rsid w:val="008933BA"/>
    <w:rsid w:val="00896508"/>
    <w:rsid w:val="008967D5"/>
    <w:rsid w:val="008969A9"/>
    <w:rsid w:val="008A24D0"/>
    <w:rsid w:val="008A5343"/>
    <w:rsid w:val="008A5BEB"/>
    <w:rsid w:val="008A7D89"/>
    <w:rsid w:val="008B4711"/>
    <w:rsid w:val="008B6140"/>
    <w:rsid w:val="008B6EB4"/>
    <w:rsid w:val="008B7498"/>
    <w:rsid w:val="008C134D"/>
    <w:rsid w:val="008C2D0C"/>
    <w:rsid w:val="008C4A43"/>
    <w:rsid w:val="008C5094"/>
    <w:rsid w:val="008C7882"/>
    <w:rsid w:val="008D0B4A"/>
    <w:rsid w:val="008D4623"/>
    <w:rsid w:val="008D4B23"/>
    <w:rsid w:val="008D6103"/>
    <w:rsid w:val="008D640E"/>
    <w:rsid w:val="008E2D04"/>
    <w:rsid w:val="008E4542"/>
    <w:rsid w:val="008F40DF"/>
    <w:rsid w:val="008F65CC"/>
    <w:rsid w:val="009004C8"/>
    <w:rsid w:val="00903154"/>
    <w:rsid w:val="00911D62"/>
    <w:rsid w:val="00911D66"/>
    <w:rsid w:val="00912B41"/>
    <w:rsid w:val="0091464D"/>
    <w:rsid w:val="00915041"/>
    <w:rsid w:val="00920402"/>
    <w:rsid w:val="0092218A"/>
    <w:rsid w:val="00923AA0"/>
    <w:rsid w:val="009245B4"/>
    <w:rsid w:val="009264EB"/>
    <w:rsid w:val="009303B4"/>
    <w:rsid w:val="00930A43"/>
    <w:rsid w:val="00930AA9"/>
    <w:rsid w:val="00930ACC"/>
    <w:rsid w:val="00931472"/>
    <w:rsid w:val="00932AB1"/>
    <w:rsid w:val="00935427"/>
    <w:rsid w:val="0093576B"/>
    <w:rsid w:val="00937AC2"/>
    <w:rsid w:val="009418E7"/>
    <w:rsid w:val="00943C3D"/>
    <w:rsid w:val="00944FA3"/>
    <w:rsid w:val="009469E3"/>
    <w:rsid w:val="00950D21"/>
    <w:rsid w:val="009538AC"/>
    <w:rsid w:val="0095392E"/>
    <w:rsid w:val="009547A3"/>
    <w:rsid w:val="00956727"/>
    <w:rsid w:val="00957382"/>
    <w:rsid w:val="00961992"/>
    <w:rsid w:val="00963909"/>
    <w:rsid w:val="00970A14"/>
    <w:rsid w:val="00976516"/>
    <w:rsid w:val="00980435"/>
    <w:rsid w:val="00980BED"/>
    <w:rsid w:val="00980CCE"/>
    <w:rsid w:val="0098112C"/>
    <w:rsid w:val="0098324A"/>
    <w:rsid w:val="0098365A"/>
    <w:rsid w:val="0098498F"/>
    <w:rsid w:val="00985192"/>
    <w:rsid w:val="009856F3"/>
    <w:rsid w:val="00986AA1"/>
    <w:rsid w:val="00986C52"/>
    <w:rsid w:val="009928A7"/>
    <w:rsid w:val="009936C8"/>
    <w:rsid w:val="0099442D"/>
    <w:rsid w:val="0099649F"/>
    <w:rsid w:val="00996819"/>
    <w:rsid w:val="009A7059"/>
    <w:rsid w:val="009A7991"/>
    <w:rsid w:val="009B26F9"/>
    <w:rsid w:val="009B5990"/>
    <w:rsid w:val="009B758B"/>
    <w:rsid w:val="009C203B"/>
    <w:rsid w:val="009C27CC"/>
    <w:rsid w:val="009C512B"/>
    <w:rsid w:val="009C7C13"/>
    <w:rsid w:val="009D543A"/>
    <w:rsid w:val="009E452C"/>
    <w:rsid w:val="009E58DA"/>
    <w:rsid w:val="009E7018"/>
    <w:rsid w:val="009F12C6"/>
    <w:rsid w:val="009F1D2B"/>
    <w:rsid w:val="00A00593"/>
    <w:rsid w:val="00A00739"/>
    <w:rsid w:val="00A03243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1155"/>
    <w:rsid w:val="00A3221E"/>
    <w:rsid w:val="00A3280F"/>
    <w:rsid w:val="00A35B1A"/>
    <w:rsid w:val="00A36150"/>
    <w:rsid w:val="00A4033F"/>
    <w:rsid w:val="00A40733"/>
    <w:rsid w:val="00A42678"/>
    <w:rsid w:val="00A43CC3"/>
    <w:rsid w:val="00A54A21"/>
    <w:rsid w:val="00A55031"/>
    <w:rsid w:val="00A5515A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D797C"/>
    <w:rsid w:val="00AE0981"/>
    <w:rsid w:val="00AE11B5"/>
    <w:rsid w:val="00AE38FC"/>
    <w:rsid w:val="00AE3C58"/>
    <w:rsid w:val="00AE4E6E"/>
    <w:rsid w:val="00AE6110"/>
    <w:rsid w:val="00AE71F3"/>
    <w:rsid w:val="00AE7E9F"/>
    <w:rsid w:val="00AF0054"/>
    <w:rsid w:val="00AF0306"/>
    <w:rsid w:val="00AF2E35"/>
    <w:rsid w:val="00AF5E9E"/>
    <w:rsid w:val="00AF7EE7"/>
    <w:rsid w:val="00B03697"/>
    <w:rsid w:val="00B0571A"/>
    <w:rsid w:val="00B05B66"/>
    <w:rsid w:val="00B068F7"/>
    <w:rsid w:val="00B107C1"/>
    <w:rsid w:val="00B11B58"/>
    <w:rsid w:val="00B1386A"/>
    <w:rsid w:val="00B16302"/>
    <w:rsid w:val="00B2132D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65E09"/>
    <w:rsid w:val="00B7077B"/>
    <w:rsid w:val="00B71AD5"/>
    <w:rsid w:val="00B80867"/>
    <w:rsid w:val="00B81A99"/>
    <w:rsid w:val="00B86556"/>
    <w:rsid w:val="00B87A4B"/>
    <w:rsid w:val="00B9076F"/>
    <w:rsid w:val="00B90A6B"/>
    <w:rsid w:val="00B913CE"/>
    <w:rsid w:val="00B92003"/>
    <w:rsid w:val="00B921EB"/>
    <w:rsid w:val="00B92B9A"/>
    <w:rsid w:val="00B946CC"/>
    <w:rsid w:val="00B94C00"/>
    <w:rsid w:val="00B96DB1"/>
    <w:rsid w:val="00BA0B47"/>
    <w:rsid w:val="00BA261E"/>
    <w:rsid w:val="00BA3C95"/>
    <w:rsid w:val="00BA4461"/>
    <w:rsid w:val="00BA44C4"/>
    <w:rsid w:val="00BA572D"/>
    <w:rsid w:val="00BA6797"/>
    <w:rsid w:val="00BB02B3"/>
    <w:rsid w:val="00BB2804"/>
    <w:rsid w:val="00BB5E7B"/>
    <w:rsid w:val="00BB7F90"/>
    <w:rsid w:val="00BC01D0"/>
    <w:rsid w:val="00BC060B"/>
    <w:rsid w:val="00BC490D"/>
    <w:rsid w:val="00BC5178"/>
    <w:rsid w:val="00BC55B3"/>
    <w:rsid w:val="00BD0428"/>
    <w:rsid w:val="00BD6D4C"/>
    <w:rsid w:val="00BD7CDC"/>
    <w:rsid w:val="00BD7D0A"/>
    <w:rsid w:val="00BD7F55"/>
    <w:rsid w:val="00BE2D95"/>
    <w:rsid w:val="00BF0329"/>
    <w:rsid w:val="00BF12EF"/>
    <w:rsid w:val="00BF16C9"/>
    <w:rsid w:val="00BF2729"/>
    <w:rsid w:val="00BF2E2B"/>
    <w:rsid w:val="00BF4A3B"/>
    <w:rsid w:val="00BF5289"/>
    <w:rsid w:val="00C00518"/>
    <w:rsid w:val="00C04E2E"/>
    <w:rsid w:val="00C168F1"/>
    <w:rsid w:val="00C17012"/>
    <w:rsid w:val="00C17481"/>
    <w:rsid w:val="00C17C29"/>
    <w:rsid w:val="00C267D4"/>
    <w:rsid w:val="00C3102E"/>
    <w:rsid w:val="00C31BB4"/>
    <w:rsid w:val="00C32D1F"/>
    <w:rsid w:val="00C35925"/>
    <w:rsid w:val="00C35AAA"/>
    <w:rsid w:val="00C36962"/>
    <w:rsid w:val="00C378B8"/>
    <w:rsid w:val="00C40D9D"/>
    <w:rsid w:val="00C429F6"/>
    <w:rsid w:val="00C4436B"/>
    <w:rsid w:val="00C47E85"/>
    <w:rsid w:val="00C5048A"/>
    <w:rsid w:val="00C52392"/>
    <w:rsid w:val="00C53F8F"/>
    <w:rsid w:val="00C56E72"/>
    <w:rsid w:val="00C60DB5"/>
    <w:rsid w:val="00C6194D"/>
    <w:rsid w:val="00C63085"/>
    <w:rsid w:val="00C64DFE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A77A9"/>
    <w:rsid w:val="00CB211E"/>
    <w:rsid w:val="00CB272B"/>
    <w:rsid w:val="00CB3059"/>
    <w:rsid w:val="00CB44B8"/>
    <w:rsid w:val="00CC21C0"/>
    <w:rsid w:val="00CD1776"/>
    <w:rsid w:val="00CD6BAB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3E06"/>
    <w:rsid w:val="00CF5F74"/>
    <w:rsid w:val="00CF6191"/>
    <w:rsid w:val="00CF6A2D"/>
    <w:rsid w:val="00D06B7D"/>
    <w:rsid w:val="00D07129"/>
    <w:rsid w:val="00D16E6F"/>
    <w:rsid w:val="00D22CF4"/>
    <w:rsid w:val="00D23FDB"/>
    <w:rsid w:val="00D365A9"/>
    <w:rsid w:val="00D367C4"/>
    <w:rsid w:val="00D37260"/>
    <w:rsid w:val="00D374A3"/>
    <w:rsid w:val="00D37598"/>
    <w:rsid w:val="00D37DFA"/>
    <w:rsid w:val="00D41FA4"/>
    <w:rsid w:val="00D45D60"/>
    <w:rsid w:val="00D50AC5"/>
    <w:rsid w:val="00D50BD4"/>
    <w:rsid w:val="00D5533D"/>
    <w:rsid w:val="00D5646D"/>
    <w:rsid w:val="00D567FF"/>
    <w:rsid w:val="00D615CE"/>
    <w:rsid w:val="00D67336"/>
    <w:rsid w:val="00D74590"/>
    <w:rsid w:val="00D7670F"/>
    <w:rsid w:val="00D774A1"/>
    <w:rsid w:val="00D811D4"/>
    <w:rsid w:val="00D85430"/>
    <w:rsid w:val="00D86507"/>
    <w:rsid w:val="00D9186C"/>
    <w:rsid w:val="00D93140"/>
    <w:rsid w:val="00D94B97"/>
    <w:rsid w:val="00D9607A"/>
    <w:rsid w:val="00D966CA"/>
    <w:rsid w:val="00D970B0"/>
    <w:rsid w:val="00DA0CD7"/>
    <w:rsid w:val="00DA1F8B"/>
    <w:rsid w:val="00DA2D32"/>
    <w:rsid w:val="00DA39EA"/>
    <w:rsid w:val="00DA553D"/>
    <w:rsid w:val="00DA5EBB"/>
    <w:rsid w:val="00DA7930"/>
    <w:rsid w:val="00DB01D4"/>
    <w:rsid w:val="00DB2195"/>
    <w:rsid w:val="00DB27E2"/>
    <w:rsid w:val="00DB5677"/>
    <w:rsid w:val="00DB79F0"/>
    <w:rsid w:val="00DC1021"/>
    <w:rsid w:val="00DC4A7C"/>
    <w:rsid w:val="00DD0081"/>
    <w:rsid w:val="00DD18F9"/>
    <w:rsid w:val="00DD1B43"/>
    <w:rsid w:val="00DD7A99"/>
    <w:rsid w:val="00DE0834"/>
    <w:rsid w:val="00DE0A77"/>
    <w:rsid w:val="00DE37A8"/>
    <w:rsid w:val="00DE3C73"/>
    <w:rsid w:val="00DE5AA2"/>
    <w:rsid w:val="00DE7400"/>
    <w:rsid w:val="00DF0897"/>
    <w:rsid w:val="00DF2145"/>
    <w:rsid w:val="00DF3593"/>
    <w:rsid w:val="00DF4F17"/>
    <w:rsid w:val="00E01601"/>
    <w:rsid w:val="00E04CF6"/>
    <w:rsid w:val="00E060BF"/>
    <w:rsid w:val="00E149A6"/>
    <w:rsid w:val="00E157AA"/>
    <w:rsid w:val="00E1674F"/>
    <w:rsid w:val="00E17679"/>
    <w:rsid w:val="00E231F6"/>
    <w:rsid w:val="00E24814"/>
    <w:rsid w:val="00E25149"/>
    <w:rsid w:val="00E277AD"/>
    <w:rsid w:val="00E307D9"/>
    <w:rsid w:val="00E3152D"/>
    <w:rsid w:val="00E35F2B"/>
    <w:rsid w:val="00E37875"/>
    <w:rsid w:val="00E37F77"/>
    <w:rsid w:val="00E4277D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7B7"/>
    <w:rsid w:val="00E70EBC"/>
    <w:rsid w:val="00E722E5"/>
    <w:rsid w:val="00E749F1"/>
    <w:rsid w:val="00E757A8"/>
    <w:rsid w:val="00E77913"/>
    <w:rsid w:val="00E85BDD"/>
    <w:rsid w:val="00E85F7B"/>
    <w:rsid w:val="00E90BDB"/>
    <w:rsid w:val="00E92D14"/>
    <w:rsid w:val="00E92D48"/>
    <w:rsid w:val="00E9366C"/>
    <w:rsid w:val="00E97E83"/>
    <w:rsid w:val="00EA0077"/>
    <w:rsid w:val="00EA4799"/>
    <w:rsid w:val="00EA6B5E"/>
    <w:rsid w:val="00EA6ECD"/>
    <w:rsid w:val="00EA7B4B"/>
    <w:rsid w:val="00EA7CD9"/>
    <w:rsid w:val="00EB0EAE"/>
    <w:rsid w:val="00EB68FF"/>
    <w:rsid w:val="00EC1C06"/>
    <w:rsid w:val="00EC56E4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E7B62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348D"/>
    <w:rsid w:val="00F6405E"/>
    <w:rsid w:val="00F64CAC"/>
    <w:rsid w:val="00F708E0"/>
    <w:rsid w:val="00F723B2"/>
    <w:rsid w:val="00F72591"/>
    <w:rsid w:val="00F74007"/>
    <w:rsid w:val="00F81F6C"/>
    <w:rsid w:val="00F85D5A"/>
    <w:rsid w:val="00F91008"/>
    <w:rsid w:val="00F938B7"/>
    <w:rsid w:val="00F959AF"/>
    <w:rsid w:val="00F96F81"/>
    <w:rsid w:val="00FA3079"/>
    <w:rsid w:val="00FB124E"/>
    <w:rsid w:val="00FB13FD"/>
    <w:rsid w:val="00FB5D13"/>
    <w:rsid w:val="00FB75AD"/>
    <w:rsid w:val="00FC09B2"/>
    <w:rsid w:val="00FC392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08E0B"/>
  <w15:docId w15:val="{C5945570-4B2A-4861-96C3-46208A2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giontatarsk.nso.ru/page/1031" TargetMode="External"/><Relationship Id="rId18" Type="http://schemas.openxmlformats.org/officeDocument/2006/relationships/hyperlink" Target="http://regiontatarsk.nso.ru/page/103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20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regiontatarsk.nso.ru/page/1031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10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m.nso.ru/bills;jsessionid=25B2E580A30239367041E35EFD8EDDA" TargetMode="External"/><Relationship Id="rId24" Type="http://schemas.openxmlformats.org/officeDocument/2006/relationships/hyperlink" Target="http://regiontatarsk.nso.ru/page/19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1031" TargetMode="External"/><Relationship Id="rId23" Type="http://schemas.openxmlformats.org/officeDocument/2006/relationships/hyperlink" Target="http://regiontatarsk.nso.ru/page/20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regiontatarsk.nso.ru/page/10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giontatarsk.nso.ru/page/1031" TargetMode="External"/><Relationship Id="rId22" Type="http://schemas.openxmlformats.org/officeDocument/2006/relationships/hyperlink" Target="http://regiontatarsk.nso.ru/page/10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12B2C0-1CE5-4300-B529-C8D0CE9A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8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6800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30yer-timoshina-ai</cp:lastModifiedBy>
  <cp:revision>5</cp:revision>
  <cp:lastPrinted>2020-04-22T03:25:00Z</cp:lastPrinted>
  <dcterms:created xsi:type="dcterms:W3CDTF">2021-01-20T09:16:00Z</dcterms:created>
  <dcterms:modified xsi:type="dcterms:W3CDTF">2021-01-22T01:11:00Z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