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6B85" w14:textId="77777777" w:rsidR="009A65A4" w:rsidRDefault="009A65A4" w:rsidP="0077535E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</w:p>
    <w:p w14:paraId="2FF9770D" w14:textId="31DF665E" w:rsidR="009A65A4" w:rsidRPr="000013CC" w:rsidRDefault="009A65A4" w:rsidP="009A65A4">
      <w:pPr>
        <w:spacing w:after="287"/>
        <w:ind w:left="10" w:hanging="10"/>
        <w:jc w:val="center"/>
        <w:rPr>
          <w:color w:val="000000"/>
          <w:szCs w:val="28"/>
        </w:rPr>
      </w:pPr>
      <w:r w:rsidRPr="000013CC">
        <w:rPr>
          <w:color w:val="000000"/>
          <w:szCs w:val="28"/>
          <w:lang w:val="en-US"/>
        </w:rPr>
        <w:object w:dxaOrig="930" w:dyaOrig="1155" w14:anchorId="75EA1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>
            <v:imagedata r:id="rId8" o:title=""/>
          </v:shape>
          <o:OLEObject Type="Embed" ProgID="MSPhotoEd.3" ShapeID="_x0000_i1025" DrawAspect="Content" ObjectID="_1754902922" r:id="rId9"/>
        </w:object>
      </w:r>
    </w:p>
    <w:p w14:paraId="1058F7D4" w14:textId="62670554" w:rsidR="009A65A4" w:rsidRPr="000013CC" w:rsidRDefault="009A65A4" w:rsidP="009A65A4">
      <w:pPr>
        <w:ind w:left="10" w:hanging="10"/>
        <w:jc w:val="center"/>
        <w:rPr>
          <w:b/>
          <w:color w:val="000000"/>
          <w:szCs w:val="28"/>
        </w:rPr>
      </w:pPr>
      <w:r w:rsidRPr="000013CC">
        <w:rPr>
          <w:b/>
          <w:color w:val="000000"/>
          <w:szCs w:val="28"/>
        </w:rPr>
        <w:t>АДМИНИСТРАЦИЯ</w:t>
      </w:r>
    </w:p>
    <w:p w14:paraId="40284C25" w14:textId="77777777" w:rsidR="009A65A4" w:rsidRPr="000013CC" w:rsidRDefault="009A65A4" w:rsidP="009A65A4">
      <w:pPr>
        <w:ind w:left="10" w:hanging="10"/>
        <w:jc w:val="center"/>
        <w:rPr>
          <w:b/>
          <w:color w:val="000000"/>
          <w:szCs w:val="28"/>
        </w:rPr>
      </w:pPr>
      <w:r w:rsidRPr="000013CC">
        <w:rPr>
          <w:b/>
          <w:color w:val="000000"/>
          <w:szCs w:val="28"/>
        </w:rPr>
        <w:t>ТАТАРСКОГО МУНИЦИПАЛЬНОГО РАЙОНА</w:t>
      </w:r>
      <w:r w:rsidRPr="000013CC">
        <w:rPr>
          <w:b/>
          <w:noProof/>
          <w:color w:val="000000"/>
          <w:szCs w:val="28"/>
        </w:rPr>
        <w:drawing>
          <wp:inline distT="0" distB="0" distL="0" distR="0" wp14:anchorId="3152D30A" wp14:editId="517704BE">
            <wp:extent cx="68580" cy="15240"/>
            <wp:effectExtent l="19050" t="0" r="7620" b="0"/>
            <wp:docPr id="1" name="Picture 1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DEFE5" w14:textId="77777777" w:rsidR="009A65A4" w:rsidRPr="000013CC" w:rsidRDefault="009A65A4" w:rsidP="009A65A4">
      <w:pPr>
        <w:spacing w:line="480" w:lineRule="auto"/>
        <w:ind w:left="10" w:hanging="10"/>
        <w:jc w:val="center"/>
        <w:rPr>
          <w:color w:val="000000"/>
          <w:szCs w:val="28"/>
        </w:rPr>
      </w:pPr>
      <w:r w:rsidRPr="000013CC">
        <w:rPr>
          <w:b/>
          <w:color w:val="000000"/>
          <w:szCs w:val="28"/>
        </w:rPr>
        <w:t>НОВОСИБИРСКОЙ ОБЛАСТИ</w:t>
      </w:r>
    </w:p>
    <w:p w14:paraId="7CE916D4" w14:textId="6C2BD573" w:rsidR="009A65A4" w:rsidRPr="000013CC" w:rsidRDefault="00AC36D4" w:rsidP="00AC36D4">
      <w:pPr>
        <w:spacing w:after="318" w:line="480" w:lineRule="auto"/>
        <w:ind w:right="106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</w:t>
      </w:r>
      <w:r w:rsidR="009A65A4" w:rsidRPr="000013CC">
        <w:rPr>
          <w:b/>
          <w:color w:val="000000"/>
          <w:szCs w:val="28"/>
        </w:rPr>
        <w:t>ПОСТАНОВЛЕНИЕ</w:t>
      </w:r>
    </w:p>
    <w:p w14:paraId="4F2C4722" w14:textId="43F2448F" w:rsidR="009A65A4" w:rsidRDefault="00081263" w:rsidP="009A65A4">
      <w:pPr>
        <w:widowControl w:val="0"/>
        <w:spacing w:line="266" w:lineRule="auto"/>
        <w:ind w:left="-284" w:firstLine="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</w:rPr>
        <w:t>от «</w:t>
      </w:r>
      <w:r w:rsidRPr="00081263">
        <w:rPr>
          <w:color w:val="000000"/>
          <w:szCs w:val="28"/>
          <w:u w:val="single"/>
        </w:rPr>
        <w:t>28</w:t>
      </w:r>
      <w:r w:rsidR="009A65A4" w:rsidRPr="00BB67C8">
        <w:rPr>
          <w:color w:val="000000"/>
          <w:szCs w:val="28"/>
        </w:rPr>
        <w:t xml:space="preserve">» </w:t>
      </w:r>
      <w:r w:rsidRPr="00081263">
        <w:rPr>
          <w:color w:val="000000"/>
          <w:szCs w:val="28"/>
          <w:u w:val="single"/>
        </w:rPr>
        <w:t>августа</w:t>
      </w:r>
      <w:r w:rsidR="009A65A4" w:rsidRPr="00BB67C8">
        <w:rPr>
          <w:color w:val="000000"/>
          <w:szCs w:val="28"/>
        </w:rPr>
        <w:t xml:space="preserve"> </w:t>
      </w:r>
      <w:r w:rsidR="009A65A4" w:rsidRPr="00081263">
        <w:rPr>
          <w:color w:val="000000"/>
          <w:szCs w:val="28"/>
          <w:u w:val="single"/>
        </w:rPr>
        <w:t>202</w:t>
      </w:r>
      <w:r w:rsidR="009A65A4">
        <w:rPr>
          <w:color w:val="000000"/>
          <w:szCs w:val="28"/>
        </w:rPr>
        <w:t>3</w:t>
      </w:r>
      <w:r w:rsidR="009A65A4" w:rsidRPr="00BB67C8">
        <w:rPr>
          <w:color w:val="000000"/>
          <w:szCs w:val="28"/>
        </w:rPr>
        <w:t>г.</w:t>
      </w:r>
      <w:r w:rsidR="009A65A4" w:rsidRPr="000013CC">
        <w:rPr>
          <w:color w:val="000000"/>
          <w:szCs w:val="28"/>
        </w:rPr>
        <w:t xml:space="preserve">           </w:t>
      </w:r>
      <w:r w:rsidR="009A65A4">
        <w:rPr>
          <w:color w:val="000000"/>
          <w:szCs w:val="28"/>
        </w:rPr>
        <w:t xml:space="preserve">       </w:t>
      </w:r>
      <w:r w:rsidR="009A65A4" w:rsidRPr="000013CC">
        <w:rPr>
          <w:color w:val="000000"/>
          <w:szCs w:val="28"/>
        </w:rPr>
        <w:t xml:space="preserve">  г. Татарск           </w:t>
      </w:r>
      <w:r>
        <w:rPr>
          <w:color w:val="000000"/>
          <w:szCs w:val="28"/>
        </w:rPr>
        <w:t xml:space="preserve">                          № </w:t>
      </w:r>
      <w:r w:rsidRPr="00081263">
        <w:rPr>
          <w:color w:val="000000"/>
          <w:szCs w:val="28"/>
          <w:u w:val="single"/>
        </w:rPr>
        <w:t>474</w:t>
      </w:r>
    </w:p>
    <w:p w14:paraId="3E0F43D5" w14:textId="77777777" w:rsidR="009A65A4" w:rsidRDefault="009A65A4" w:rsidP="0077535E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</w:p>
    <w:p w14:paraId="4793C6BB" w14:textId="77777777" w:rsidR="009A65A4" w:rsidRDefault="009A65A4" w:rsidP="0077535E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</w:p>
    <w:p w14:paraId="2E43A9AA" w14:textId="2596454C" w:rsidR="00C46450" w:rsidRDefault="00C46450" w:rsidP="00C46450">
      <w:pPr>
        <w:widowControl w:val="0"/>
        <w:spacing w:line="266" w:lineRule="auto"/>
        <w:ind w:firstLine="78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</w:t>
      </w:r>
      <w:r w:rsidR="009A65A4">
        <w:rPr>
          <w:color w:val="000000"/>
          <w:szCs w:val="28"/>
          <w:lang w:bidi="ru-RU"/>
        </w:rPr>
        <w:t xml:space="preserve">О подготовке населения Татарского муниципального района </w:t>
      </w:r>
    </w:p>
    <w:p w14:paraId="64B79E04" w14:textId="759C09E2" w:rsidR="009A65A4" w:rsidRDefault="00C46450" w:rsidP="00C46450">
      <w:pPr>
        <w:widowControl w:val="0"/>
        <w:spacing w:line="266" w:lineRule="auto"/>
        <w:ind w:firstLine="78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</w:t>
      </w:r>
      <w:r w:rsidR="009A65A4">
        <w:rPr>
          <w:color w:val="000000"/>
          <w:szCs w:val="28"/>
          <w:lang w:bidi="ru-RU"/>
        </w:rPr>
        <w:t>Новосибирской области в области гражданской обороны</w:t>
      </w:r>
    </w:p>
    <w:p w14:paraId="4D825E9A" w14:textId="77777777" w:rsidR="009A65A4" w:rsidRDefault="009A65A4" w:rsidP="0077535E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</w:p>
    <w:p w14:paraId="5E455304" w14:textId="6EAD6A63" w:rsidR="0077535E" w:rsidRPr="0077535E" w:rsidRDefault="0077535E" w:rsidP="00C46450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  <w:r w:rsidRPr="0077535E">
        <w:rPr>
          <w:color w:val="000000"/>
          <w:szCs w:val="28"/>
          <w:lang w:bidi="ru-RU"/>
        </w:rPr>
        <w:t xml:space="preserve">В соответствии с требованиями Федеральных законов от 12.02.1998 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 xml:space="preserve">№ 28-ФЗ «О гражданской обороне», постановления Правительства Российской Федерации от 02.11.2000 № 841 «Об утверждении Положения о подготовке населения  в области гражданской обороны», в целях совершенствования подготовки населения </w:t>
      </w:r>
      <w:r w:rsidR="00C12909">
        <w:rPr>
          <w:color w:val="000000"/>
          <w:szCs w:val="28"/>
          <w:lang w:bidi="ru-RU"/>
        </w:rPr>
        <w:t>Татарского муниципального района Новосибирской области</w:t>
      </w:r>
      <w:r w:rsidRPr="0077535E">
        <w:rPr>
          <w:color w:val="000000"/>
          <w:szCs w:val="28"/>
          <w:lang w:bidi="ru-RU"/>
        </w:rPr>
        <w:t xml:space="preserve"> к действиям по обеспечению защиты от опасностей, возникающих при военных конфликтах или вследствие этих конфликтов, а также при чрезвычайных</w:t>
      </w:r>
      <w:r w:rsidR="00C46450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>ситуациях</w:t>
      </w:r>
      <w:r w:rsidR="00C46450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 xml:space="preserve"> прир</w:t>
      </w:r>
      <w:r w:rsidR="005A63F6">
        <w:rPr>
          <w:color w:val="000000"/>
          <w:szCs w:val="28"/>
          <w:lang w:bidi="ru-RU"/>
        </w:rPr>
        <w:t xml:space="preserve">одного </w:t>
      </w:r>
      <w:r w:rsidR="00C46450">
        <w:rPr>
          <w:color w:val="000000"/>
          <w:szCs w:val="28"/>
          <w:lang w:bidi="ru-RU"/>
        </w:rPr>
        <w:t>и техногенного</w:t>
      </w:r>
      <w:r w:rsidR="00C46450" w:rsidRPr="00C46450">
        <w:rPr>
          <w:color w:val="000000"/>
          <w:szCs w:val="28"/>
          <w:lang w:bidi="ru-RU"/>
        </w:rPr>
        <w:t xml:space="preserve"> </w:t>
      </w:r>
      <w:r w:rsidR="00C46450">
        <w:rPr>
          <w:color w:val="000000"/>
          <w:szCs w:val="28"/>
          <w:lang w:bidi="ru-RU"/>
        </w:rPr>
        <w:t>характера</w:t>
      </w:r>
      <w:r w:rsidR="00682F10">
        <w:rPr>
          <w:color w:val="000000"/>
          <w:szCs w:val="28"/>
          <w:lang w:bidi="ru-RU"/>
        </w:rPr>
        <w:br/>
      </w:r>
      <w:r w:rsidR="00C46450">
        <w:rPr>
          <w:color w:val="000000"/>
          <w:szCs w:val="28"/>
          <w:lang w:bidi="ru-RU"/>
        </w:rPr>
        <w:t>администрация Татарского муниципального района Новосибирской области</w:t>
      </w:r>
      <w:r w:rsidR="00C12909">
        <w:rPr>
          <w:color w:val="000000"/>
          <w:szCs w:val="28"/>
          <w:lang w:bidi="ru-RU"/>
        </w:rPr>
        <w:t xml:space="preserve"> </w:t>
      </w:r>
      <w:r w:rsidR="00C12909" w:rsidRPr="00C12909">
        <w:rPr>
          <w:b/>
          <w:color w:val="000000"/>
          <w:szCs w:val="28"/>
          <w:lang w:bidi="ru-RU"/>
        </w:rPr>
        <w:t xml:space="preserve"> </w:t>
      </w:r>
      <w:r w:rsidRPr="00C12909">
        <w:rPr>
          <w:b/>
          <w:color w:val="000000"/>
          <w:szCs w:val="28"/>
          <w:lang w:bidi="ru-RU"/>
        </w:rPr>
        <w:t>ПОСТАНОВЛЯ</w:t>
      </w:r>
      <w:r w:rsidR="00C46450">
        <w:rPr>
          <w:b/>
          <w:color w:val="000000"/>
          <w:szCs w:val="28"/>
          <w:lang w:bidi="ru-RU"/>
        </w:rPr>
        <w:t>ЕТ</w:t>
      </w:r>
      <w:r w:rsidRPr="000678C8">
        <w:rPr>
          <w:color w:val="000000"/>
          <w:szCs w:val="28"/>
          <w:lang w:bidi="ru-RU"/>
        </w:rPr>
        <w:t>:</w:t>
      </w:r>
    </w:p>
    <w:p w14:paraId="248E96C6" w14:textId="5D1545E0" w:rsidR="0077535E" w:rsidRPr="0077535E" w:rsidRDefault="0077535E" w:rsidP="0077535E">
      <w:pPr>
        <w:widowControl w:val="0"/>
        <w:numPr>
          <w:ilvl w:val="0"/>
          <w:numId w:val="39"/>
        </w:numPr>
        <w:tabs>
          <w:tab w:val="left" w:pos="1134"/>
        </w:tabs>
        <w:spacing w:line="276" w:lineRule="auto"/>
        <w:ind w:left="0" w:firstLine="760"/>
        <w:rPr>
          <w:color w:val="000000"/>
          <w:szCs w:val="28"/>
          <w:lang w:bidi="ru-RU"/>
        </w:rPr>
      </w:pPr>
      <w:r w:rsidRPr="0077535E">
        <w:rPr>
          <w:color w:val="000000"/>
          <w:szCs w:val="28"/>
          <w:lang w:bidi="ru-RU"/>
        </w:rPr>
        <w:t xml:space="preserve">Утвердить прилагаемое Положение об организации подготовки 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 xml:space="preserve">и обучения населения </w:t>
      </w:r>
      <w:r w:rsidR="00C12909">
        <w:rPr>
          <w:color w:val="000000"/>
          <w:szCs w:val="28"/>
          <w:lang w:bidi="ru-RU"/>
        </w:rPr>
        <w:t>Татарского муниципального района Новосибирской области</w:t>
      </w:r>
      <w:r w:rsidR="00C12909" w:rsidRPr="0077535E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>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77535E">
        <w:t>.</w:t>
      </w:r>
    </w:p>
    <w:p w14:paraId="7A7BBC6B" w14:textId="5AAA1203" w:rsidR="00D80B3A" w:rsidRDefault="0077535E" w:rsidP="0077535E">
      <w:pPr>
        <w:widowControl w:val="0"/>
        <w:numPr>
          <w:ilvl w:val="0"/>
          <w:numId w:val="39"/>
        </w:numPr>
        <w:tabs>
          <w:tab w:val="left" w:pos="1088"/>
          <w:tab w:val="left" w:pos="1134"/>
          <w:tab w:val="left" w:pos="5129"/>
        </w:tabs>
        <w:spacing w:line="276" w:lineRule="auto"/>
        <w:ind w:left="0" w:firstLine="760"/>
        <w:rPr>
          <w:color w:val="000000"/>
          <w:szCs w:val="28"/>
          <w:lang w:bidi="ru-RU"/>
        </w:rPr>
      </w:pPr>
      <w:r w:rsidRPr="0077535E">
        <w:rPr>
          <w:color w:val="000000"/>
          <w:szCs w:val="28"/>
          <w:lang w:bidi="ru-RU"/>
        </w:rPr>
        <w:t>Рекомендовать руководителям предприятий, организаций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 xml:space="preserve"> и учреждений, расположенных на территории </w:t>
      </w:r>
      <w:r w:rsidR="00C12909">
        <w:rPr>
          <w:color w:val="000000"/>
          <w:szCs w:val="28"/>
          <w:lang w:bidi="ru-RU"/>
        </w:rPr>
        <w:t>Татарского муниципального района Новосибирской области</w:t>
      </w:r>
      <w:r w:rsidRPr="0077535E">
        <w:rPr>
          <w:color w:val="000000"/>
          <w:szCs w:val="28"/>
          <w:lang w:bidi="ru-RU"/>
        </w:rPr>
        <w:t xml:space="preserve"> независимо от их организационно-правовой и формы собственности</w:t>
      </w:r>
      <w:r w:rsidR="001367F8">
        <w:rPr>
          <w:color w:val="000000"/>
          <w:szCs w:val="28"/>
          <w:lang w:bidi="ru-RU"/>
        </w:rPr>
        <w:t xml:space="preserve"> организовать выполнение мероприятий  по подготовке и обучению </w:t>
      </w:r>
      <w:r w:rsidR="000752F5">
        <w:rPr>
          <w:color w:val="000000"/>
          <w:szCs w:val="28"/>
          <w:lang w:bidi="ru-RU"/>
        </w:rPr>
        <w:t>работников организаций в области гражданской обороны в соответствии с постановлением Правительства</w:t>
      </w:r>
      <w:r w:rsidR="00947138">
        <w:rPr>
          <w:color w:val="000000"/>
          <w:szCs w:val="28"/>
          <w:lang w:bidi="ru-RU"/>
        </w:rPr>
        <w:t xml:space="preserve"> Российской Федерации от 02.11.2000г. № 841 «Об утверждении</w:t>
      </w:r>
      <w:r w:rsidR="00AC36D4" w:rsidRPr="00AC36D4">
        <w:rPr>
          <w:color w:val="000000"/>
          <w:szCs w:val="28"/>
          <w:lang w:bidi="ru-RU"/>
        </w:rPr>
        <w:t xml:space="preserve"> </w:t>
      </w:r>
      <w:r w:rsidR="00AC36D4" w:rsidRPr="0077535E">
        <w:rPr>
          <w:color w:val="000000"/>
          <w:szCs w:val="28"/>
          <w:lang w:bidi="ru-RU"/>
        </w:rPr>
        <w:t>Положения о подготовке населения  в области гражданской обороны»</w:t>
      </w:r>
      <w:r w:rsidR="00AC36D4">
        <w:rPr>
          <w:color w:val="000000"/>
          <w:szCs w:val="28"/>
          <w:lang w:bidi="ru-RU"/>
        </w:rPr>
        <w:t>.</w:t>
      </w:r>
      <w:r w:rsidR="00947138">
        <w:rPr>
          <w:color w:val="000000"/>
          <w:szCs w:val="28"/>
          <w:lang w:bidi="ru-RU"/>
        </w:rPr>
        <w:t xml:space="preserve"> </w:t>
      </w:r>
    </w:p>
    <w:p w14:paraId="162BF28C" w14:textId="77777777" w:rsidR="001367F8" w:rsidRDefault="001367F8" w:rsidP="001367F8">
      <w:pPr>
        <w:widowControl w:val="0"/>
        <w:tabs>
          <w:tab w:val="left" w:pos="1088"/>
          <w:tab w:val="left" w:pos="1134"/>
          <w:tab w:val="left" w:pos="5129"/>
        </w:tabs>
        <w:spacing w:line="276" w:lineRule="auto"/>
        <w:ind w:left="760" w:firstLine="0"/>
        <w:rPr>
          <w:color w:val="000000"/>
          <w:szCs w:val="28"/>
          <w:lang w:bidi="ru-RU"/>
        </w:rPr>
      </w:pPr>
    </w:p>
    <w:p w14:paraId="15392EFC" w14:textId="77777777" w:rsidR="00AC36D4" w:rsidRDefault="00AC36D4" w:rsidP="00AC36D4">
      <w:pPr>
        <w:widowControl w:val="0"/>
        <w:tabs>
          <w:tab w:val="left" w:pos="1134"/>
        </w:tabs>
        <w:spacing w:line="276" w:lineRule="auto"/>
        <w:ind w:left="760" w:firstLine="0"/>
        <w:rPr>
          <w:color w:val="000000"/>
          <w:szCs w:val="28"/>
          <w:lang w:bidi="ru-RU"/>
        </w:rPr>
      </w:pPr>
    </w:p>
    <w:p w14:paraId="27BC9FE7" w14:textId="6D69F717" w:rsidR="003475FD" w:rsidRDefault="002E2876" w:rsidP="00D80B3A">
      <w:pPr>
        <w:widowControl w:val="0"/>
        <w:numPr>
          <w:ilvl w:val="0"/>
          <w:numId w:val="39"/>
        </w:numPr>
        <w:tabs>
          <w:tab w:val="left" w:pos="1134"/>
        </w:tabs>
        <w:spacing w:line="276" w:lineRule="auto"/>
        <w:ind w:left="0" w:firstLine="760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lastRenderedPageBreak/>
        <w:t>П</w:t>
      </w:r>
      <w:r w:rsidR="003475FD" w:rsidRPr="003475FD">
        <w:rPr>
          <w:color w:val="000000"/>
          <w:szCs w:val="28"/>
          <w:lang w:bidi="ru-RU"/>
        </w:rPr>
        <w:t xml:space="preserve">остановление администрации </w:t>
      </w:r>
      <w:r w:rsidR="001367F8">
        <w:rPr>
          <w:color w:val="000000"/>
          <w:szCs w:val="28"/>
          <w:lang w:bidi="ru-RU"/>
        </w:rPr>
        <w:t>Татарского муниципального района Новосибирской области от 24.07.2018</w:t>
      </w:r>
      <w:r w:rsidR="003475FD" w:rsidRPr="003475FD">
        <w:rPr>
          <w:color w:val="000000"/>
          <w:szCs w:val="28"/>
          <w:lang w:bidi="ru-RU"/>
        </w:rPr>
        <w:t xml:space="preserve"> № </w:t>
      </w:r>
      <w:r w:rsidR="001367F8">
        <w:rPr>
          <w:color w:val="000000"/>
          <w:szCs w:val="28"/>
          <w:lang w:bidi="ru-RU"/>
        </w:rPr>
        <w:t>303</w:t>
      </w:r>
      <w:r>
        <w:rPr>
          <w:color w:val="000000"/>
          <w:szCs w:val="28"/>
          <w:lang w:bidi="ru-RU"/>
        </w:rPr>
        <w:t xml:space="preserve"> </w:t>
      </w:r>
      <w:r w:rsidR="003475FD" w:rsidRPr="003475FD">
        <w:rPr>
          <w:color w:val="000000"/>
          <w:szCs w:val="28"/>
          <w:lang w:bidi="ru-RU"/>
        </w:rPr>
        <w:t xml:space="preserve">«О подготовке населения </w:t>
      </w:r>
      <w:r w:rsidR="001367F8">
        <w:rPr>
          <w:color w:val="000000"/>
          <w:szCs w:val="28"/>
          <w:lang w:bidi="ru-RU"/>
        </w:rPr>
        <w:t>Татарского</w:t>
      </w:r>
      <w:r w:rsidR="003475FD" w:rsidRPr="003475FD">
        <w:rPr>
          <w:color w:val="000000"/>
          <w:szCs w:val="28"/>
          <w:lang w:bidi="ru-RU"/>
        </w:rPr>
        <w:t xml:space="preserve"> района Новосибирской области в области гражданской обороны»</w:t>
      </w:r>
      <w:r>
        <w:rPr>
          <w:color w:val="000000"/>
          <w:szCs w:val="28"/>
          <w:lang w:bidi="ru-RU"/>
        </w:rPr>
        <w:t xml:space="preserve"> признать утратившим силу</w:t>
      </w:r>
      <w:r w:rsidR="003475FD">
        <w:rPr>
          <w:color w:val="000000"/>
          <w:szCs w:val="28"/>
          <w:lang w:bidi="ru-RU"/>
        </w:rPr>
        <w:t>.</w:t>
      </w:r>
    </w:p>
    <w:p w14:paraId="525D8DAE" w14:textId="77777777" w:rsidR="00D80B3A" w:rsidRDefault="00D80B3A" w:rsidP="00D80B3A">
      <w:pPr>
        <w:widowControl w:val="0"/>
        <w:numPr>
          <w:ilvl w:val="0"/>
          <w:numId w:val="39"/>
        </w:numPr>
        <w:tabs>
          <w:tab w:val="left" w:pos="1088"/>
          <w:tab w:val="left" w:pos="1134"/>
        </w:tabs>
        <w:spacing w:line="276" w:lineRule="auto"/>
        <w:ind w:left="0" w:firstLine="760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Настоящее постановление вступает в силу с 01.09.2023.</w:t>
      </w:r>
    </w:p>
    <w:p w14:paraId="35519D40" w14:textId="7BD8AB8C" w:rsidR="001367F8" w:rsidRDefault="001367F8" w:rsidP="001367F8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Отделу организационной работы, контроля и связи с общественностью администрации Татарского муниципального района Новосибирской области</w:t>
      </w:r>
      <w:r w:rsidRPr="00954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</w:t>
      </w:r>
      <w:r w:rsidRPr="009544E8">
        <w:rPr>
          <w:rFonts w:ascii="Times New Roman" w:hAnsi="Times New Roman"/>
          <w:sz w:val="28"/>
          <w:szCs w:val="28"/>
        </w:rPr>
        <w:t>постановление в Бюллетене органов местного с</w:t>
      </w:r>
      <w:r>
        <w:rPr>
          <w:rFonts w:ascii="Times New Roman" w:hAnsi="Times New Roman"/>
          <w:sz w:val="28"/>
          <w:szCs w:val="28"/>
        </w:rPr>
        <w:t>амоуправления Татарского муниципального района Новосибирской области и разместить</w:t>
      </w:r>
      <w:r w:rsidRPr="009544E8">
        <w:rPr>
          <w:rFonts w:ascii="Times New Roman" w:hAnsi="Times New Roman"/>
          <w:sz w:val="28"/>
          <w:szCs w:val="28"/>
        </w:rPr>
        <w:t xml:space="preserve"> на официальном сайте администрации Татарского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</w:t>
      </w:r>
      <w:r w:rsidRPr="009544E8">
        <w:rPr>
          <w:rFonts w:ascii="Times New Roman" w:hAnsi="Times New Roman"/>
          <w:sz w:val="28"/>
          <w:szCs w:val="28"/>
        </w:rPr>
        <w:t>.</w:t>
      </w:r>
    </w:p>
    <w:p w14:paraId="170A6E1A" w14:textId="4825755A" w:rsidR="001367F8" w:rsidRDefault="001367F8" w:rsidP="001367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Pr="00DF3B78">
        <w:rPr>
          <w:rFonts w:ascii="Times New Roman" w:hAnsi="Times New Roman" w:cs="Times New Roman"/>
          <w:sz w:val="28"/>
          <w:szCs w:val="28"/>
        </w:rPr>
        <w:t xml:space="preserve">. </w:t>
      </w:r>
      <w:r w:rsidRPr="00D471D7">
        <w:rPr>
          <w:rFonts w:ascii="Times New Roman" w:hAnsi="Times New Roman" w:cs="Times New Roman"/>
          <w:sz w:val="28"/>
          <w:szCs w:val="28"/>
        </w:rPr>
        <w:t> 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1D7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14:paraId="6013E4CC" w14:textId="77777777" w:rsidR="00321583" w:rsidRDefault="00321583" w:rsidP="001367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CE897" w14:textId="496EA8E1" w:rsidR="0077535E" w:rsidRPr="003475FD" w:rsidRDefault="0077535E" w:rsidP="001367F8">
      <w:pPr>
        <w:widowControl w:val="0"/>
        <w:tabs>
          <w:tab w:val="left" w:pos="1134"/>
        </w:tabs>
        <w:spacing w:after="120" w:line="276" w:lineRule="auto"/>
        <w:rPr>
          <w:color w:val="000000"/>
          <w:szCs w:val="28"/>
          <w:lang w:bidi="ru-RU"/>
        </w:rPr>
      </w:pPr>
    </w:p>
    <w:p w14:paraId="130BF5D0" w14:textId="77777777" w:rsidR="000E7C69" w:rsidRDefault="000E7C69" w:rsidP="000E7C69">
      <w:pPr>
        <w:pStyle w:val="ab"/>
        <w:ind w:firstLine="0"/>
        <w:rPr>
          <w:sz w:val="20"/>
        </w:rPr>
      </w:pPr>
    </w:p>
    <w:p w14:paraId="4CE1E954" w14:textId="3EB1D729" w:rsidR="000E7C69" w:rsidRDefault="00321583" w:rsidP="000E7C69">
      <w:pPr>
        <w:pStyle w:val="ab"/>
        <w:ind w:firstLine="0"/>
        <w:rPr>
          <w:szCs w:val="28"/>
        </w:rPr>
      </w:pPr>
      <w:r>
        <w:rPr>
          <w:szCs w:val="28"/>
        </w:rPr>
        <w:t>Глава Татарского муниципального района</w:t>
      </w:r>
    </w:p>
    <w:p w14:paraId="479805E1" w14:textId="737E8056" w:rsidR="00321583" w:rsidRPr="00321583" w:rsidRDefault="00321583" w:rsidP="000E7C69">
      <w:pPr>
        <w:pStyle w:val="ab"/>
        <w:ind w:firstLine="0"/>
        <w:rPr>
          <w:szCs w:val="28"/>
        </w:rPr>
      </w:pPr>
      <w:r>
        <w:rPr>
          <w:szCs w:val="28"/>
        </w:rPr>
        <w:t>Новосибирской области                                                                          Ю.М. Вязов</w:t>
      </w:r>
    </w:p>
    <w:p w14:paraId="11C12145" w14:textId="77777777" w:rsidR="000E7C69" w:rsidRDefault="000E7C69" w:rsidP="000E7C69">
      <w:pPr>
        <w:pStyle w:val="ab"/>
        <w:ind w:firstLine="0"/>
        <w:rPr>
          <w:sz w:val="20"/>
        </w:rPr>
      </w:pPr>
    </w:p>
    <w:p w14:paraId="3926212B" w14:textId="77777777" w:rsidR="000E7C69" w:rsidRDefault="000E7C69" w:rsidP="000E7C69">
      <w:pPr>
        <w:pStyle w:val="ab"/>
        <w:ind w:firstLine="0"/>
        <w:rPr>
          <w:sz w:val="20"/>
        </w:rPr>
      </w:pPr>
    </w:p>
    <w:p w14:paraId="06D344F1" w14:textId="77777777" w:rsidR="000E7C69" w:rsidRDefault="000E7C69" w:rsidP="000E7C69">
      <w:pPr>
        <w:pStyle w:val="ab"/>
        <w:ind w:firstLine="0"/>
        <w:rPr>
          <w:sz w:val="20"/>
        </w:rPr>
      </w:pPr>
    </w:p>
    <w:p w14:paraId="72088E9D" w14:textId="77777777" w:rsidR="000E7C69" w:rsidRPr="00321583" w:rsidRDefault="000E7C69" w:rsidP="000E7C69">
      <w:pPr>
        <w:pStyle w:val="ab"/>
        <w:ind w:firstLine="0"/>
        <w:rPr>
          <w:sz w:val="32"/>
          <w:szCs w:val="32"/>
        </w:rPr>
      </w:pPr>
    </w:p>
    <w:p w14:paraId="4D541EA9" w14:textId="77777777" w:rsidR="000E7C69" w:rsidRDefault="000E7C69" w:rsidP="000E7C69">
      <w:pPr>
        <w:pStyle w:val="ab"/>
        <w:ind w:firstLine="0"/>
        <w:rPr>
          <w:sz w:val="20"/>
        </w:rPr>
      </w:pPr>
    </w:p>
    <w:p w14:paraId="2F291C87" w14:textId="77777777" w:rsidR="000E7C69" w:rsidRDefault="000E7C69" w:rsidP="000E7C69">
      <w:pPr>
        <w:pStyle w:val="ab"/>
        <w:ind w:firstLine="0"/>
        <w:rPr>
          <w:sz w:val="20"/>
        </w:rPr>
      </w:pPr>
    </w:p>
    <w:p w14:paraId="5738266E" w14:textId="77777777" w:rsidR="000E7C69" w:rsidRDefault="000E7C69" w:rsidP="000E7C69">
      <w:pPr>
        <w:pStyle w:val="ab"/>
        <w:ind w:firstLine="0"/>
        <w:rPr>
          <w:sz w:val="20"/>
        </w:rPr>
      </w:pPr>
    </w:p>
    <w:p w14:paraId="20273D6D" w14:textId="77777777" w:rsidR="000E7C69" w:rsidRDefault="000E7C69" w:rsidP="000E7C69">
      <w:pPr>
        <w:pStyle w:val="ab"/>
        <w:ind w:firstLine="0"/>
        <w:rPr>
          <w:sz w:val="20"/>
        </w:rPr>
      </w:pPr>
    </w:p>
    <w:p w14:paraId="1C6C54EB" w14:textId="77777777" w:rsidR="000E7C69" w:rsidRDefault="000E7C69" w:rsidP="000E7C69">
      <w:pPr>
        <w:pStyle w:val="ab"/>
        <w:ind w:firstLine="0"/>
        <w:rPr>
          <w:sz w:val="20"/>
        </w:rPr>
      </w:pPr>
    </w:p>
    <w:p w14:paraId="03027871" w14:textId="77777777" w:rsidR="000E7C69" w:rsidRDefault="000E7C69" w:rsidP="000E7C69">
      <w:pPr>
        <w:pStyle w:val="ab"/>
        <w:ind w:firstLine="0"/>
        <w:rPr>
          <w:sz w:val="20"/>
        </w:rPr>
      </w:pPr>
    </w:p>
    <w:p w14:paraId="10D33BF4" w14:textId="77777777" w:rsidR="000E7C69" w:rsidRDefault="000E7C69" w:rsidP="000E7C69">
      <w:pPr>
        <w:pStyle w:val="ab"/>
        <w:ind w:firstLine="0"/>
        <w:rPr>
          <w:sz w:val="20"/>
        </w:rPr>
      </w:pPr>
    </w:p>
    <w:p w14:paraId="12AFBC43" w14:textId="77777777" w:rsidR="000E7C69" w:rsidRDefault="000E7C69" w:rsidP="000E7C69">
      <w:pPr>
        <w:pStyle w:val="ab"/>
        <w:ind w:firstLine="0"/>
        <w:rPr>
          <w:sz w:val="20"/>
        </w:rPr>
      </w:pPr>
    </w:p>
    <w:p w14:paraId="7AD61ECB" w14:textId="77777777" w:rsidR="000E7C69" w:rsidRDefault="000E7C69" w:rsidP="000E7C69">
      <w:pPr>
        <w:pStyle w:val="ab"/>
        <w:ind w:firstLine="0"/>
        <w:rPr>
          <w:sz w:val="20"/>
        </w:rPr>
      </w:pPr>
    </w:p>
    <w:p w14:paraId="03684464" w14:textId="77777777" w:rsidR="000E7C69" w:rsidRDefault="000E7C69" w:rsidP="000E7C69">
      <w:pPr>
        <w:pStyle w:val="ab"/>
        <w:ind w:firstLine="0"/>
        <w:rPr>
          <w:sz w:val="20"/>
        </w:rPr>
      </w:pPr>
    </w:p>
    <w:p w14:paraId="52146082" w14:textId="77777777" w:rsidR="000E7C69" w:rsidRDefault="000E7C69" w:rsidP="000E7C69">
      <w:pPr>
        <w:pStyle w:val="ab"/>
        <w:ind w:firstLine="0"/>
        <w:rPr>
          <w:sz w:val="20"/>
        </w:rPr>
      </w:pPr>
    </w:p>
    <w:p w14:paraId="72C72D32" w14:textId="77777777" w:rsidR="000E7C69" w:rsidRDefault="000E7C69" w:rsidP="000E7C69">
      <w:pPr>
        <w:pStyle w:val="ab"/>
        <w:ind w:firstLine="0"/>
        <w:rPr>
          <w:sz w:val="20"/>
        </w:rPr>
      </w:pPr>
    </w:p>
    <w:p w14:paraId="5E1DCC6D" w14:textId="77777777" w:rsidR="000E7C69" w:rsidRDefault="000E7C69" w:rsidP="000E7C69">
      <w:pPr>
        <w:pStyle w:val="ab"/>
        <w:ind w:firstLine="0"/>
        <w:rPr>
          <w:sz w:val="20"/>
        </w:rPr>
      </w:pPr>
    </w:p>
    <w:p w14:paraId="383855C7" w14:textId="77777777" w:rsidR="000E7C69" w:rsidRDefault="000E7C69" w:rsidP="000E7C69">
      <w:pPr>
        <w:pStyle w:val="ab"/>
        <w:ind w:firstLine="0"/>
        <w:rPr>
          <w:sz w:val="20"/>
        </w:rPr>
      </w:pPr>
    </w:p>
    <w:p w14:paraId="19645B6F" w14:textId="77777777" w:rsidR="004D2262" w:rsidRDefault="004D2262" w:rsidP="0077535E">
      <w:pPr>
        <w:widowControl w:val="0"/>
        <w:spacing w:line="276" w:lineRule="auto"/>
        <w:ind w:firstLine="0"/>
        <w:jc w:val="right"/>
      </w:pPr>
    </w:p>
    <w:p w14:paraId="434D1D2C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0F5F694E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26A96890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372C10DD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46BBD1B9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15E9C8AE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39AC2758" w14:textId="6487011E" w:rsidR="00321583" w:rsidRPr="00321583" w:rsidRDefault="00321583" w:rsidP="00321583">
      <w:pPr>
        <w:widowControl w:val="0"/>
        <w:spacing w:line="276" w:lineRule="auto"/>
        <w:ind w:firstLine="0"/>
        <w:jc w:val="left"/>
        <w:rPr>
          <w:sz w:val="18"/>
          <w:szCs w:val="18"/>
        </w:rPr>
      </w:pPr>
      <w:r w:rsidRPr="00321583">
        <w:rPr>
          <w:sz w:val="18"/>
          <w:szCs w:val="18"/>
        </w:rPr>
        <w:t>Исп. Юдинцева Т.Н.</w:t>
      </w:r>
    </w:p>
    <w:p w14:paraId="2A42BC69" w14:textId="213CA7B9" w:rsidR="00321583" w:rsidRPr="00321583" w:rsidRDefault="00321583" w:rsidP="00321583">
      <w:pPr>
        <w:widowControl w:val="0"/>
        <w:spacing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321583">
        <w:rPr>
          <w:sz w:val="18"/>
          <w:szCs w:val="18"/>
        </w:rPr>
        <w:t>8(38364)25-476</w:t>
      </w:r>
    </w:p>
    <w:p w14:paraId="48B7E0A3" w14:textId="77777777" w:rsidR="00321583" w:rsidRDefault="00321583" w:rsidP="00321583">
      <w:pPr>
        <w:widowControl w:val="0"/>
        <w:spacing w:line="276" w:lineRule="auto"/>
        <w:ind w:firstLine="0"/>
        <w:jc w:val="left"/>
      </w:pPr>
    </w:p>
    <w:p w14:paraId="141367BA" w14:textId="77777777" w:rsidR="00321583" w:rsidRDefault="00321583" w:rsidP="0077535E">
      <w:pPr>
        <w:widowControl w:val="0"/>
        <w:spacing w:line="276" w:lineRule="auto"/>
        <w:ind w:firstLine="0"/>
        <w:jc w:val="right"/>
      </w:pPr>
    </w:p>
    <w:p w14:paraId="6FFBC5C6" w14:textId="77777777" w:rsidR="00BE6F8C" w:rsidRDefault="00BE6F8C" w:rsidP="00BE6F8C">
      <w:pPr>
        <w:framePr w:hSpace="180" w:wrap="around" w:hAnchor="margin" w:y="-429"/>
        <w:rPr>
          <w:szCs w:val="28"/>
        </w:rPr>
      </w:pPr>
    </w:p>
    <w:p w14:paraId="51E13796" w14:textId="77777777" w:rsidR="00BE6F8C" w:rsidRDefault="00BE6F8C" w:rsidP="00BE6F8C">
      <w:pPr>
        <w:framePr w:hSpace="180" w:wrap="around" w:hAnchor="margin" w:y="-429"/>
        <w:rPr>
          <w:szCs w:val="28"/>
        </w:rPr>
      </w:pPr>
    </w:p>
    <w:p w14:paraId="3827C55C" w14:textId="77777777" w:rsidR="00BE6F8C" w:rsidRDefault="00BE6F8C" w:rsidP="00BE6F8C">
      <w:pPr>
        <w:framePr w:hSpace="180" w:wrap="around" w:hAnchor="margin" w:y="-429"/>
        <w:jc w:val="right"/>
        <w:rPr>
          <w:szCs w:val="28"/>
        </w:rPr>
      </w:pPr>
    </w:p>
    <w:p w14:paraId="3C175EB3" w14:textId="63FE91AF" w:rsidR="00BE6F8C" w:rsidRDefault="00BE6F8C" w:rsidP="00BE6F8C">
      <w:pPr>
        <w:framePr w:hSpace="180" w:wrap="around" w:hAnchor="margin" w:y="-429"/>
        <w:jc w:val="right"/>
        <w:rPr>
          <w:szCs w:val="28"/>
        </w:rPr>
      </w:pPr>
      <w:r>
        <w:rPr>
          <w:szCs w:val="28"/>
        </w:rPr>
        <w:t>УТВЕРЖДЕНО</w:t>
      </w:r>
    </w:p>
    <w:p w14:paraId="6798CF91" w14:textId="77777777" w:rsidR="00BE6F8C" w:rsidRPr="00C03961" w:rsidRDefault="00BE6F8C" w:rsidP="00BE6F8C">
      <w:pPr>
        <w:framePr w:hSpace="180" w:wrap="around" w:hAnchor="margin" w:y="-429"/>
        <w:jc w:val="right"/>
        <w:rPr>
          <w:szCs w:val="28"/>
        </w:rPr>
      </w:pPr>
      <w:r w:rsidRPr="00C03961">
        <w:rPr>
          <w:szCs w:val="28"/>
        </w:rPr>
        <w:t xml:space="preserve">                          </w:t>
      </w:r>
      <w:r>
        <w:rPr>
          <w:szCs w:val="28"/>
        </w:rPr>
        <w:t xml:space="preserve">  </w:t>
      </w:r>
      <w:r w:rsidRPr="00C03961">
        <w:rPr>
          <w:szCs w:val="28"/>
        </w:rPr>
        <w:t>постановлением администрации</w:t>
      </w:r>
    </w:p>
    <w:p w14:paraId="6C5FE602" w14:textId="77777777" w:rsidR="00BE6F8C" w:rsidRDefault="00BE6F8C" w:rsidP="00BE6F8C">
      <w:pPr>
        <w:framePr w:hSpace="180" w:wrap="around" w:hAnchor="margin" w:y="-429"/>
        <w:jc w:val="right"/>
        <w:rPr>
          <w:szCs w:val="28"/>
        </w:rPr>
      </w:pPr>
      <w:r w:rsidRPr="00C03961">
        <w:rPr>
          <w:szCs w:val="28"/>
        </w:rPr>
        <w:t xml:space="preserve">                            Татарского муниципального района</w:t>
      </w:r>
    </w:p>
    <w:p w14:paraId="3607CFFE" w14:textId="77777777" w:rsidR="00BE6F8C" w:rsidRDefault="00BE6F8C" w:rsidP="00BE6F8C">
      <w:pPr>
        <w:framePr w:hSpace="180" w:wrap="around" w:hAnchor="margin" w:y="-429"/>
        <w:jc w:val="right"/>
        <w:rPr>
          <w:szCs w:val="28"/>
        </w:rPr>
      </w:pPr>
      <w:r>
        <w:rPr>
          <w:szCs w:val="28"/>
        </w:rPr>
        <w:t xml:space="preserve">                            Новосибирской области</w:t>
      </w:r>
    </w:p>
    <w:p w14:paraId="2098860A" w14:textId="34C43A5E" w:rsidR="00321583" w:rsidRDefault="00BE6F8C" w:rsidP="00BE6F8C">
      <w:pPr>
        <w:widowControl w:val="0"/>
        <w:spacing w:line="276" w:lineRule="auto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от «</w:t>
      </w:r>
      <w:r w:rsidR="00BC4A93">
        <w:rPr>
          <w:szCs w:val="28"/>
        </w:rPr>
        <w:t>29</w:t>
      </w:r>
      <w:r>
        <w:rPr>
          <w:szCs w:val="28"/>
        </w:rPr>
        <w:t>»</w:t>
      </w:r>
      <w:r w:rsidR="00BC4A93">
        <w:rPr>
          <w:szCs w:val="28"/>
        </w:rPr>
        <w:t>.08.</w:t>
      </w:r>
      <w:r>
        <w:rPr>
          <w:szCs w:val="28"/>
        </w:rPr>
        <w:t xml:space="preserve"> 2023г. № </w:t>
      </w:r>
      <w:r w:rsidR="00BC4A93">
        <w:rPr>
          <w:szCs w:val="28"/>
        </w:rPr>
        <w:t>474</w:t>
      </w:r>
      <w:bookmarkStart w:id="0" w:name="_GoBack"/>
      <w:bookmarkEnd w:id="0"/>
    </w:p>
    <w:p w14:paraId="117BC6DA" w14:textId="77777777" w:rsidR="00BE6F8C" w:rsidRDefault="00BE6F8C" w:rsidP="00BE6F8C">
      <w:pPr>
        <w:widowControl w:val="0"/>
        <w:spacing w:line="276" w:lineRule="auto"/>
        <w:ind w:firstLine="0"/>
        <w:jc w:val="right"/>
      </w:pPr>
    </w:p>
    <w:p w14:paraId="1DF694AE" w14:textId="77777777" w:rsidR="00BE6F8C" w:rsidRDefault="00BE6F8C" w:rsidP="0077535E">
      <w:pPr>
        <w:widowControl w:val="0"/>
        <w:spacing w:line="276" w:lineRule="auto"/>
        <w:ind w:firstLine="0"/>
        <w:jc w:val="center"/>
        <w:rPr>
          <w:color w:val="000000"/>
          <w:szCs w:val="28"/>
          <w:lang w:bidi="ru-RU"/>
        </w:rPr>
      </w:pPr>
    </w:p>
    <w:p w14:paraId="4257CFF1" w14:textId="67114E52" w:rsidR="0077535E" w:rsidRPr="00463F20" w:rsidRDefault="0077535E" w:rsidP="0077535E">
      <w:pPr>
        <w:widowControl w:val="0"/>
        <w:spacing w:line="276" w:lineRule="auto"/>
        <w:ind w:firstLine="0"/>
        <w:jc w:val="center"/>
        <w:rPr>
          <w:color w:val="000000"/>
          <w:szCs w:val="28"/>
          <w:lang w:bidi="ru-RU"/>
        </w:rPr>
      </w:pPr>
      <w:r w:rsidRPr="00463F20">
        <w:rPr>
          <w:color w:val="000000"/>
          <w:szCs w:val="28"/>
          <w:lang w:bidi="ru-RU"/>
        </w:rPr>
        <w:t>Положение</w:t>
      </w:r>
    </w:p>
    <w:p w14:paraId="53ACE14A" w14:textId="54365229" w:rsidR="0077535E" w:rsidRPr="00463F20" w:rsidRDefault="00F411F4" w:rsidP="0077535E">
      <w:pPr>
        <w:widowControl w:val="0"/>
        <w:spacing w:line="276" w:lineRule="auto"/>
        <w:ind w:firstLine="0"/>
        <w:jc w:val="center"/>
        <w:rPr>
          <w:rFonts w:eastAsia="Arial Unicode MS"/>
          <w:color w:val="000000"/>
          <w:szCs w:val="24"/>
          <w:lang w:bidi="ru-RU"/>
        </w:rPr>
      </w:pPr>
      <w:r w:rsidRPr="00463F20">
        <w:rPr>
          <w:rFonts w:eastAsia="Arial Unicode MS"/>
          <w:color w:val="000000"/>
          <w:szCs w:val="24"/>
          <w:lang w:bidi="ru-RU"/>
        </w:rPr>
        <w:t>о подготовке населения в области гражданской обороны</w:t>
      </w:r>
    </w:p>
    <w:p w14:paraId="2A4BBAD6" w14:textId="77777777" w:rsidR="0077535E" w:rsidRPr="00463F20" w:rsidRDefault="0077535E" w:rsidP="0077535E">
      <w:pPr>
        <w:widowControl w:val="0"/>
        <w:ind w:firstLine="0"/>
        <w:rPr>
          <w:rFonts w:eastAsia="Arial Unicode MS"/>
          <w:color w:val="000000"/>
          <w:szCs w:val="24"/>
          <w:lang w:bidi="ru-RU"/>
        </w:rPr>
      </w:pPr>
    </w:p>
    <w:p w14:paraId="364B6D3F" w14:textId="2C2E3726" w:rsidR="0077535E" w:rsidRPr="00463F20" w:rsidRDefault="00E72908" w:rsidP="00E72908">
      <w:pPr>
        <w:widowControl w:val="0"/>
        <w:spacing w:line="276" w:lineRule="auto"/>
        <w:ind w:left="851" w:firstLine="0"/>
        <w:rPr>
          <w:color w:val="000000"/>
          <w:szCs w:val="28"/>
          <w:lang w:bidi="ru-RU"/>
        </w:rPr>
      </w:pPr>
      <w:r w:rsidRPr="00463F20">
        <w:rPr>
          <w:color w:val="000000"/>
          <w:szCs w:val="28"/>
          <w:lang w:bidi="ru-RU"/>
        </w:rPr>
        <w:t xml:space="preserve">                                       </w:t>
      </w:r>
      <w:r w:rsidR="00463F20">
        <w:rPr>
          <w:color w:val="000000"/>
          <w:szCs w:val="28"/>
          <w:lang w:bidi="ru-RU"/>
        </w:rPr>
        <w:t xml:space="preserve">  </w:t>
      </w:r>
      <w:r w:rsidRPr="00463F20">
        <w:rPr>
          <w:color w:val="000000"/>
          <w:szCs w:val="28"/>
          <w:lang w:bidi="ru-RU"/>
        </w:rPr>
        <w:t xml:space="preserve">1. </w:t>
      </w:r>
      <w:r w:rsidR="0077535E" w:rsidRPr="00463F20">
        <w:rPr>
          <w:color w:val="000000"/>
          <w:szCs w:val="28"/>
          <w:lang w:bidi="ru-RU"/>
        </w:rPr>
        <w:t>Общие положения.</w:t>
      </w:r>
    </w:p>
    <w:p w14:paraId="06AAEAFF" w14:textId="24A970F5" w:rsidR="0077535E" w:rsidRPr="0077535E" w:rsidRDefault="0077535E" w:rsidP="00E72908">
      <w:pPr>
        <w:widowControl w:val="0"/>
        <w:numPr>
          <w:ilvl w:val="1"/>
          <w:numId w:val="40"/>
        </w:numPr>
        <w:spacing w:line="276" w:lineRule="auto"/>
        <w:ind w:left="0" w:firstLine="851"/>
        <w:rPr>
          <w:color w:val="000000"/>
          <w:szCs w:val="28"/>
          <w:lang w:bidi="ru-RU"/>
        </w:rPr>
      </w:pPr>
      <w:r w:rsidRPr="0077535E">
        <w:rPr>
          <w:color w:val="000000"/>
          <w:szCs w:val="28"/>
          <w:lang w:bidi="ru-RU"/>
        </w:rPr>
        <w:t xml:space="preserve">Настоящее Положение об организации подготовки и обучения населения </w:t>
      </w:r>
      <w:r w:rsidR="00BE6F8C">
        <w:rPr>
          <w:color w:val="000000"/>
          <w:szCs w:val="28"/>
          <w:lang w:bidi="ru-RU"/>
        </w:rPr>
        <w:t xml:space="preserve">Татарского  муниципального </w:t>
      </w:r>
      <w:r w:rsidRPr="0077535E">
        <w:rPr>
          <w:color w:val="000000"/>
          <w:szCs w:val="28"/>
          <w:lang w:bidi="ru-RU"/>
        </w:rPr>
        <w:t>района Новосибирской области способам</w:t>
      </w:r>
      <w:r w:rsidR="00BE6F8C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>защиты</w:t>
      </w:r>
      <w:r w:rsidR="00BE6F8C" w:rsidRPr="00BE6F8C">
        <w:rPr>
          <w:color w:val="000000"/>
          <w:szCs w:val="28"/>
          <w:lang w:bidi="ru-RU"/>
        </w:rPr>
        <w:t xml:space="preserve"> </w:t>
      </w:r>
      <w:r w:rsidR="00BE6F8C" w:rsidRPr="0077535E">
        <w:rPr>
          <w:color w:val="000000"/>
          <w:szCs w:val="28"/>
          <w:lang w:bidi="ru-RU"/>
        </w:rPr>
        <w:t xml:space="preserve">от опасностей, возникающих при военных конфликтах или вследствие этих конфликтов, а также при чрезвычайных ситуациях природного </w:t>
      </w:r>
      <w:r w:rsidR="00BE6F8C">
        <w:rPr>
          <w:color w:val="000000"/>
          <w:szCs w:val="28"/>
          <w:lang w:bidi="ru-RU"/>
        </w:rPr>
        <w:br/>
      </w:r>
      <w:r w:rsidR="00BE6F8C" w:rsidRPr="0077535E">
        <w:rPr>
          <w:color w:val="000000"/>
          <w:szCs w:val="28"/>
          <w:lang w:bidi="ru-RU"/>
        </w:rPr>
        <w:t>и техногенного характера (далее - Положение</w:t>
      </w:r>
      <w:r w:rsidRPr="0077535E">
        <w:rPr>
          <w:color w:val="000000"/>
          <w:szCs w:val="28"/>
          <w:lang w:bidi="ru-RU"/>
        </w:rPr>
        <w:t xml:space="preserve">), разработано в соответствии 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>с Федеральным законом от 12.02.1998 №28-ФЗ «О гражданской обороне», постановлением Пра</w:t>
      </w:r>
      <w:r w:rsidR="00A159DE">
        <w:rPr>
          <w:color w:val="000000"/>
          <w:szCs w:val="28"/>
          <w:lang w:bidi="ru-RU"/>
        </w:rPr>
        <w:t xml:space="preserve">вительства Российской Федерации </w:t>
      </w:r>
      <w:r w:rsidRPr="0077535E">
        <w:rPr>
          <w:color w:val="000000"/>
          <w:szCs w:val="28"/>
          <w:lang w:bidi="ru-RU"/>
        </w:rPr>
        <w:t xml:space="preserve">от 02.11.2000 № 841 «Об утверждении Положения о подготовке населения в области гражданской обороны» и определяет порядок, задачи и формы подготовки населения </w:t>
      </w:r>
      <w:r w:rsidR="00BE6F8C">
        <w:rPr>
          <w:color w:val="000000"/>
          <w:szCs w:val="28"/>
          <w:lang w:bidi="ru-RU"/>
        </w:rPr>
        <w:t xml:space="preserve">Татарского муниципального </w:t>
      </w:r>
      <w:r w:rsidRPr="0077535E">
        <w:rPr>
          <w:color w:val="000000"/>
          <w:szCs w:val="28"/>
          <w:lang w:bidi="ru-RU"/>
        </w:rPr>
        <w:t>Новосибирской</w:t>
      </w:r>
      <w:r w:rsidR="00BE6F8C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>области в области гражданской обороны</w:t>
      </w:r>
      <w:r w:rsidR="00CD6CC0">
        <w:rPr>
          <w:color w:val="000000"/>
          <w:szCs w:val="28"/>
          <w:lang w:bidi="ru-RU"/>
        </w:rPr>
        <w:t>,</w:t>
      </w:r>
      <w:r w:rsidRPr="0077535E">
        <w:rPr>
          <w:color w:val="000000"/>
          <w:szCs w:val="28"/>
          <w:lang w:bidi="ru-RU"/>
        </w:rPr>
        <w:t xml:space="preserve"> защиты от чрезвычайных ситуаций природного и техногенного характера, группы населения, подлежащие обязательной подготовке, а также </w:t>
      </w:r>
      <w:r w:rsidR="00E72908" w:rsidRPr="0077535E">
        <w:rPr>
          <w:color w:val="000000"/>
          <w:szCs w:val="28"/>
          <w:lang w:bidi="ru-RU"/>
        </w:rPr>
        <w:t>функции органов</w:t>
      </w:r>
      <w:r w:rsidRPr="0077535E">
        <w:rPr>
          <w:color w:val="000000"/>
          <w:szCs w:val="28"/>
          <w:lang w:bidi="ru-RU"/>
        </w:rPr>
        <w:t xml:space="preserve"> местного самоуправления и организаций в сфере организации и осуществления подготовки населения </w:t>
      </w:r>
      <w:r w:rsidR="00BE6F8C">
        <w:rPr>
          <w:color w:val="000000"/>
          <w:szCs w:val="28"/>
          <w:lang w:bidi="ru-RU"/>
        </w:rPr>
        <w:t>Татарского</w:t>
      </w:r>
      <w:r w:rsidR="00463F20">
        <w:rPr>
          <w:color w:val="000000"/>
          <w:szCs w:val="28"/>
          <w:lang w:bidi="ru-RU"/>
        </w:rPr>
        <w:t xml:space="preserve"> </w:t>
      </w:r>
      <w:r w:rsidR="00BE6F8C">
        <w:rPr>
          <w:color w:val="000000"/>
          <w:szCs w:val="28"/>
          <w:lang w:bidi="ru-RU"/>
        </w:rPr>
        <w:t xml:space="preserve">муниципального </w:t>
      </w:r>
      <w:r w:rsidR="00055E32">
        <w:rPr>
          <w:color w:val="000000"/>
          <w:szCs w:val="28"/>
          <w:lang w:bidi="ru-RU"/>
        </w:rPr>
        <w:t>Новосибирской области</w:t>
      </w:r>
      <w:r w:rsidR="00B40C4D">
        <w:rPr>
          <w:color w:val="000000"/>
          <w:szCs w:val="28"/>
          <w:lang w:bidi="ru-RU"/>
        </w:rPr>
        <w:t xml:space="preserve"> </w:t>
      </w:r>
      <w:r w:rsidRPr="0077535E">
        <w:rPr>
          <w:color w:val="000000"/>
          <w:szCs w:val="28"/>
          <w:lang w:bidi="ru-RU"/>
        </w:rPr>
        <w:t>в области гражданской обороны и защиты от чрезвычайных ситуаций природного и техногенного характера.</w:t>
      </w:r>
    </w:p>
    <w:p w14:paraId="6605FBB2" w14:textId="5AAF20BC" w:rsidR="0077535E" w:rsidRDefault="0077535E" w:rsidP="00E72908">
      <w:pPr>
        <w:widowControl w:val="0"/>
        <w:numPr>
          <w:ilvl w:val="1"/>
          <w:numId w:val="40"/>
        </w:numPr>
        <w:spacing w:line="276" w:lineRule="auto"/>
        <w:ind w:left="0" w:firstLine="851"/>
        <w:rPr>
          <w:color w:val="000000"/>
          <w:szCs w:val="28"/>
          <w:lang w:bidi="ru-RU"/>
        </w:rPr>
      </w:pPr>
      <w:r w:rsidRPr="0077535E">
        <w:rPr>
          <w:color w:val="000000"/>
          <w:szCs w:val="28"/>
          <w:lang w:bidi="ru-RU"/>
        </w:rPr>
        <w:t xml:space="preserve">Подготовка населения района в области гражданской обороны 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 xml:space="preserve">и защиты от чрезвычайных ситуаций природного и техногенного характера, осуществляется в рамках единой системы подготовки населения в области гражданской обороны и защиты от чрезвычайных ситуаций природного </w:t>
      </w:r>
      <w:r w:rsidR="00682F10">
        <w:rPr>
          <w:color w:val="000000"/>
          <w:szCs w:val="28"/>
          <w:lang w:bidi="ru-RU"/>
        </w:rPr>
        <w:br/>
      </w:r>
      <w:r w:rsidRPr="0077535E">
        <w:rPr>
          <w:color w:val="000000"/>
          <w:szCs w:val="28"/>
          <w:lang w:bidi="ru-RU"/>
        </w:rPr>
        <w:t>и техногенного характера.</w:t>
      </w:r>
    </w:p>
    <w:p w14:paraId="0B87B56D" w14:textId="77777777" w:rsidR="00463F20" w:rsidRDefault="00463F20" w:rsidP="00463F20">
      <w:pPr>
        <w:widowControl w:val="0"/>
        <w:spacing w:line="276" w:lineRule="auto"/>
        <w:ind w:left="851" w:firstLine="0"/>
        <w:rPr>
          <w:color w:val="000000"/>
          <w:szCs w:val="28"/>
          <w:lang w:bidi="ru-RU"/>
        </w:rPr>
      </w:pPr>
    </w:p>
    <w:p w14:paraId="0E95CB50" w14:textId="2D95F351" w:rsidR="0077535E" w:rsidRDefault="00E72908" w:rsidP="00E72908">
      <w:pPr>
        <w:widowControl w:val="0"/>
        <w:tabs>
          <w:tab w:val="left" w:pos="1134"/>
        </w:tabs>
        <w:spacing w:line="276" w:lineRule="auto"/>
        <w:ind w:left="426" w:firstLine="0"/>
        <w:jc w:val="center"/>
        <w:rPr>
          <w:szCs w:val="18"/>
          <w:lang w:bidi="ru-RU"/>
        </w:rPr>
      </w:pPr>
      <w:r w:rsidRPr="00463F20">
        <w:rPr>
          <w:szCs w:val="18"/>
          <w:lang w:bidi="ru-RU"/>
        </w:rPr>
        <w:t xml:space="preserve">2. </w:t>
      </w:r>
      <w:r w:rsidR="0077535E" w:rsidRPr="00463F20">
        <w:rPr>
          <w:szCs w:val="18"/>
          <w:lang w:bidi="ru-RU"/>
        </w:rPr>
        <w:t>Подготовка населения</w:t>
      </w:r>
      <w:r w:rsidR="001E0B4D" w:rsidRPr="00463F20">
        <w:rPr>
          <w:szCs w:val="18"/>
          <w:lang w:bidi="ru-RU"/>
        </w:rPr>
        <w:t xml:space="preserve"> Татарского муниципального</w:t>
      </w:r>
      <w:r w:rsidR="0077535E" w:rsidRPr="00463F20">
        <w:rPr>
          <w:szCs w:val="18"/>
          <w:lang w:bidi="ru-RU"/>
        </w:rPr>
        <w:t xml:space="preserve"> района</w:t>
      </w:r>
      <w:r w:rsidR="001E0B4D" w:rsidRPr="00463F20">
        <w:rPr>
          <w:szCs w:val="18"/>
          <w:lang w:bidi="ru-RU"/>
        </w:rPr>
        <w:t xml:space="preserve"> Новосибирской области</w:t>
      </w:r>
      <w:r w:rsidR="0077535E" w:rsidRPr="00463F20">
        <w:rPr>
          <w:szCs w:val="18"/>
          <w:lang w:bidi="ru-RU"/>
        </w:rPr>
        <w:t xml:space="preserve"> в области гражданской обороны.</w:t>
      </w:r>
    </w:p>
    <w:p w14:paraId="6CA431AE" w14:textId="77777777" w:rsidR="00463F20" w:rsidRPr="00463F20" w:rsidRDefault="00463F20" w:rsidP="00E72908">
      <w:pPr>
        <w:widowControl w:val="0"/>
        <w:tabs>
          <w:tab w:val="left" w:pos="1134"/>
        </w:tabs>
        <w:spacing w:line="276" w:lineRule="auto"/>
        <w:ind w:left="426" w:firstLine="0"/>
        <w:jc w:val="center"/>
        <w:rPr>
          <w:color w:val="000000"/>
          <w:szCs w:val="28"/>
          <w:lang w:bidi="ru-RU"/>
        </w:rPr>
      </w:pPr>
    </w:p>
    <w:p w14:paraId="23A561E7" w14:textId="0448C300" w:rsidR="0077535E" w:rsidRPr="0077535E" w:rsidRDefault="004F4B4F" w:rsidP="004F4B4F">
      <w:pPr>
        <w:widowControl w:val="0"/>
        <w:tabs>
          <w:tab w:val="left" w:pos="1418"/>
        </w:tabs>
        <w:spacing w:line="276" w:lineRule="auto"/>
        <w:ind w:firstLine="568"/>
        <w:rPr>
          <w:szCs w:val="28"/>
          <w:lang w:bidi="ru-RU"/>
        </w:rPr>
      </w:pPr>
      <w:r>
        <w:rPr>
          <w:szCs w:val="18"/>
          <w:lang w:bidi="ru-RU"/>
        </w:rPr>
        <w:t xml:space="preserve">2.1. </w:t>
      </w:r>
      <w:r w:rsidR="0077535E" w:rsidRPr="0077535E">
        <w:rPr>
          <w:szCs w:val="18"/>
          <w:lang w:bidi="ru-RU"/>
        </w:rPr>
        <w:t>Основными задачами подготовки населения района в области гражданской обороны являются:</w:t>
      </w:r>
    </w:p>
    <w:p w14:paraId="1AA9AA58" w14:textId="47931A46" w:rsidR="0077535E" w:rsidRPr="0077535E" w:rsidRDefault="004F4B4F" w:rsidP="004F4B4F">
      <w:pPr>
        <w:widowControl w:val="0"/>
        <w:tabs>
          <w:tab w:val="left" w:pos="1560"/>
        </w:tabs>
        <w:spacing w:line="276" w:lineRule="auto"/>
        <w:ind w:firstLine="567"/>
        <w:rPr>
          <w:szCs w:val="28"/>
          <w:lang w:bidi="ru-RU"/>
        </w:rPr>
      </w:pPr>
      <w:r>
        <w:rPr>
          <w:szCs w:val="18"/>
          <w:lang w:bidi="ru-RU"/>
        </w:rPr>
        <w:t xml:space="preserve">2.1.1. </w:t>
      </w:r>
      <w:r w:rsidR="0077535E" w:rsidRPr="0077535E">
        <w:rPr>
          <w:szCs w:val="18"/>
          <w:lang w:bidi="ru-RU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сигналу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</w:t>
      </w:r>
      <w:r w:rsidR="00F60DFC">
        <w:rPr>
          <w:szCs w:val="18"/>
          <w:lang w:bidi="ru-RU"/>
        </w:rPr>
        <w:t>.</w:t>
      </w:r>
    </w:p>
    <w:p w14:paraId="79F8BA1F" w14:textId="6A0CE6E0" w:rsidR="0077535E" w:rsidRPr="0077535E" w:rsidRDefault="004F4B4F" w:rsidP="004F4B4F">
      <w:pPr>
        <w:widowControl w:val="0"/>
        <w:tabs>
          <w:tab w:val="left" w:pos="1560"/>
        </w:tabs>
        <w:spacing w:line="276" w:lineRule="auto"/>
        <w:ind w:firstLine="0"/>
        <w:rPr>
          <w:szCs w:val="28"/>
          <w:lang w:bidi="ru-RU"/>
        </w:rPr>
      </w:pPr>
      <w:r>
        <w:rPr>
          <w:szCs w:val="18"/>
          <w:lang w:bidi="ru-RU"/>
        </w:rPr>
        <w:t xml:space="preserve">            2.1.2. </w:t>
      </w:r>
      <w:r w:rsidR="0077535E" w:rsidRPr="0077535E">
        <w:rPr>
          <w:szCs w:val="18"/>
          <w:lang w:bidi="ru-RU"/>
        </w:rPr>
        <w:t>Совершенствование навыков по организации и проведению мероприятий по гражданской обороне</w:t>
      </w:r>
      <w:r w:rsidR="00F60DFC">
        <w:rPr>
          <w:szCs w:val="18"/>
          <w:lang w:bidi="ru-RU"/>
        </w:rPr>
        <w:t>.</w:t>
      </w:r>
    </w:p>
    <w:p w14:paraId="56093464" w14:textId="74DE337B" w:rsidR="0077535E" w:rsidRPr="0077535E" w:rsidRDefault="004F4B4F" w:rsidP="004F4B4F">
      <w:pPr>
        <w:widowControl w:val="0"/>
        <w:tabs>
          <w:tab w:val="left" w:pos="1560"/>
        </w:tabs>
        <w:spacing w:line="276" w:lineRule="auto"/>
        <w:ind w:firstLine="851"/>
        <w:rPr>
          <w:szCs w:val="28"/>
          <w:lang w:bidi="ru-RU"/>
        </w:rPr>
      </w:pPr>
      <w:r>
        <w:rPr>
          <w:szCs w:val="18"/>
          <w:lang w:bidi="ru-RU"/>
        </w:rPr>
        <w:t xml:space="preserve">2.1.3. </w:t>
      </w:r>
      <w:r w:rsidR="0077535E" w:rsidRPr="0077535E">
        <w:rPr>
          <w:szCs w:val="18"/>
          <w:lang w:bidi="ru-RU"/>
        </w:rPr>
        <w:t>Выработка умений и навыков для проведения аварийно-спасательных и других неотложных работ</w:t>
      </w:r>
      <w:r w:rsidR="00F60DFC">
        <w:rPr>
          <w:szCs w:val="18"/>
          <w:lang w:bidi="ru-RU"/>
        </w:rPr>
        <w:t>.</w:t>
      </w:r>
    </w:p>
    <w:p w14:paraId="3A2BC75B" w14:textId="306BCFA2" w:rsidR="0077535E" w:rsidRPr="0077535E" w:rsidRDefault="004F4B4F" w:rsidP="00463F20">
      <w:pPr>
        <w:widowControl w:val="0"/>
        <w:tabs>
          <w:tab w:val="left" w:pos="1560"/>
        </w:tabs>
        <w:spacing w:line="276" w:lineRule="auto"/>
        <w:ind w:firstLine="851"/>
        <w:rPr>
          <w:szCs w:val="28"/>
          <w:lang w:bidi="ru-RU"/>
        </w:rPr>
      </w:pPr>
      <w:r>
        <w:rPr>
          <w:szCs w:val="18"/>
          <w:lang w:bidi="ru-RU"/>
        </w:rPr>
        <w:t xml:space="preserve">2.1.4. </w:t>
      </w:r>
      <w:r w:rsidR="0077535E" w:rsidRPr="0077535E">
        <w:rPr>
          <w:szCs w:val="18"/>
          <w:lang w:bidi="ru-RU"/>
        </w:rPr>
        <w:t xml:space="preserve">Овладение личным составом нештатных аварийно-спасательных формирований (далее - НАСФ), нештатных формирований по обеспечению выполнения мероприятий по гражданской обороне (далее - НФГО)и спасательных служб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</w:t>
      </w:r>
      <w:r w:rsidR="00463F20" w:rsidRPr="0077535E">
        <w:rPr>
          <w:szCs w:val="18"/>
          <w:lang w:bidi="ru-RU"/>
        </w:rPr>
        <w:t>при</w:t>
      </w:r>
      <w:r w:rsidR="00463F20" w:rsidRPr="00463F20">
        <w:rPr>
          <w:szCs w:val="18"/>
          <w:lang w:bidi="ru-RU"/>
        </w:rPr>
        <w:t xml:space="preserve"> </w:t>
      </w:r>
      <w:r w:rsidR="00463F20" w:rsidRPr="0077535E">
        <w:rPr>
          <w:szCs w:val="18"/>
          <w:lang w:bidi="ru-RU"/>
        </w:rPr>
        <w:t>чрезвычайных</w:t>
      </w:r>
      <w:r w:rsidR="00682F10">
        <w:rPr>
          <w:szCs w:val="18"/>
          <w:lang w:bidi="ru-RU"/>
        </w:rPr>
        <w:br/>
      </w:r>
      <w:r w:rsidR="0077535E" w:rsidRPr="0077535E">
        <w:rPr>
          <w:szCs w:val="18"/>
          <w:lang w:bidi="ru-RU"/>
        </w:rPr>
        <w:t>ситуациях природного и техногенного характера</w:t>
      </w:r>
      <w:r w:rsidR="00F60DFC">
        <w:rPr>
          <w:szCs w:val="18"/>
          <w:lang w:bidi="ru-RU"/>
        </w:rPr>
        <w:t>.</w:t>
      </w:r>
    </w:p>
    <w:p w14:paraId="3C8BBE88" w14:textId="05371FB2" w:rsidR="0077535E" w:rsidRPr="0077535E" w:rsidRDefault="004F4B4F" w:rsidP="004F4B4F">
      <w:pPr>
        <w:widowControl w:val="0"/>
        <w:tabs>
          <w:tab w:val="left" w:pos="1418"/>
        </w:tabs>
        <w:spacing w:line="276" w:lineRule="auto"/>
        <w:ind w:firstLine="568"/>
        <w:rPr>
          <w:szCs w:val="28"/>
          <w:lang w:bidi="ru-RU"/>
        </w:rPr>
      </w:pPr>
      <w:r>
        <w:rPr>
          <w:szCs w:val="18"/>
          <w:lang w:bidi="ru-RU"/>
        </w:rPr>
        <w:t xml:space="preserve">     2.2. </w:t>
      </w:r>
      <w:r w:rsidR="0077535E" w:rsidRPr="0077535E">
        <w:rPr>
          <w:szCs w:val="18"/>
          <w:lang w:bidi="ru-RU"/>
        </w:rPr>
        <w:t>Подготовка населения</w:t>
      </w:r>
      <w:r w:rsidR="00F60DFC">
        <w:rPr>
          <w:szCs w:val="18"/>
          <w:lang w:bidi="ru-RU"/>
        </w:rPr>
        <w:t xml:space="preserve"> Татарского муниципального </w:t>
      </w:r>
      <w:r w:rsidR="0077535E" w:rsidRPr="0077535E">
        <w:rPr>
          <w:szCs w:val="18"/>
          <w:lang w:bidi="ru-RU"/>
        </w:rPr>
        <w:t>района</w:t>
      </w:r>
      <w:r w:rsidR="00F60DFC">
        <w:rPr>
          <w:szCs w:val="18"/>
          <w:lang w:bidi="ru-RU"/>
        </w:rPr>
        <w:t xml:space="preserve"> Новосибирской области</w:t>
      </w:r>
      <w:r w:rsidR="0077535E" w:rsidRPr="0077535E">
        <w:rPr>
          <w:szCs w:val="18"/>
          <w:lang w:bidi="ru-RU"/>
        </w:rPr>
        <w:t xml:space="preserve"> </w:t>
      </w:r>
      <w:r w:rsidR="0077535E" w:rsidRPr="00F852D0">
        <w:rPr>
          <w:szCs w:val="18"/>
          <w:lang w:bidi="ru-RU"/>
        </w:rPr>
        <w:t>в области гражданской обороны</w:t>
      </w:r>
      <w:r w:rsidR="0077535E" w:rsidRPr="0077535E">
        <w:rPr>
          <w:szCs w:val="18"/>
          <w:lang w:bidi="ru-RU"/>
        </w:rPr>
        <w:t xml:space="preserve"> организуется и осуществляется по следующим основным группам:</w:t>
      </w:r>
    </w:p>
    <w:p w14:paraId="30DBC996" w14:textId="5402F0B0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ind w:left="851" w:firstLine="0"/>
        <w:rPr>
          <w:szCs w:val="28"/>
          <w:lang w:bidi="ru-RU"/>
        </w:rPr>
      </w:pPr>
      <w:r>
        <w:rPr>
          <w:szCs w:val="18"/>
          <w:lang w:bidi="ru-RU"/>
        </w:rPr>
        <w:t xml:space="preserve">2.2.1. </w:t>
      </w:r>
      <w:r w:rsidR="0077535E" w:rsidRPr="0077535E">
        <w:rPr>
          <w:szCs w:val="18"/>
          <w:lang w:bidi="ru-RU"/>
        </w:rPr>
        <w:t>Руководители органов местного самоуправления</w:t>
      </w:r>
      <w:r w:rsidR="00F60DFC">
        <w:rPr>
          <w:szCs w:val="18"/>
          <w:lang w:bidi="ru-RU"/>
        </w:rPr>
        <w:t>.</w:t>
      </w:r>
    </w:p>
    <w:p w14:paraId="67D40294" w14:textId="0C54BCC4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ind w:left="720" w:firstLine="0"/>
        <w:rPr>
          <w:szCs w:val="28"/>
          <w:lang w:bidi="ru-RU"/>
        </w:rPr>
      </w:pPr>
      <w:r>
        <w:t xml:space="preserve">  2.2.2. </w:t>
      </w:r>
      <w:r w:rsidR="003C5A95">
        <w:t>Р</w:t>
      </w:r>
      <w:r w:rsidR="003C5A95" w:rsidRPr="009D5A48">
        <w:t>аботники органов местного самоуправления</w:t>
      </w:r>
      <w:r w:rsidR="00F60DFC">
        <w:t>.</w:t>
      </w:r>
    </w:p>
    <w:p w14:paraId="64E286F0" w14:textId="4F952FB6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rPr>
          <w:szCs w:val="28"/>
          <w:lang w:bidi="ru-RU"/>
        </w:rPr>
      </w:pPr>
      <w:r>
        <w:t xml:space="preserve">  2.2.3. </w:t>
      </w:r>
      <w:r w:rsidR="003C5A95">
        <w:t>Р</w:t>
      </w:r>
      <w:r w:rsidR="003C5A95" w:rsidRPr="009D5A48">
        <w:t>аботники организаций, включенные в состав структурных подразделений, уполномоченных на решение задач в области гражданской обороны</w:t>
      </w:r>
      <w:r w:rsidR="00F60DFC">
        <w:t>.</w:t>
      </w:r>
    </w:p>
    <w:p w14:paraId="58194464" w14:textId="5461D423" w:rsidR="0077535E" w:rsidRPr="003C5A95" w:rsidRDefault="004F4B4F" w:rsidP="004F4B4F">
      <w:pPr>
        <w:widowControl w:val="0"/>
        <w:tabs>
          <w:tab w:val="left" w:pos="1560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  2.2.4. Руководители</w:t>
      </w:r>
      <w:r w:rsidR="003C5A95" w:rsidRPr="003C5A95">
        <w:rPr>
          <w:szCs w:val="18"/>
          <w:lang w:bidi="ru-RU"/>
        </w:rPr>
        <w:t xml:space="preserve"> организаций, отнесенных в установленном порядке к категориям по гражданской обороне</w:t>
      </w:r>
      <w:r w:rsidR="00F60DFC">
        <w:rPr>
          <w:szCs w:val="18"/>
          <w:lang w:bidi="ru-RU"/>
        </w:rPr>
        <w:t>.</w:t>
      </w:r>
    </w:p>
    <w:p w14:paraId="660B58D6" w14:textId="69894392" w:rsidR="003C5A95" w:rsidRDefault="004F4B4F" w:rsidP="004F4B4F">
      <w:pPr>
        <w:widowControl w:val="0"/>
        <w:tabs>
          <w:tab w:val="left" w:pos="1560"/>
        </w:tabs>
        <w:spacing w:line="276" w:lineRule="auto"/>
        <w:ind w:left="709" w:hanging="142"/>
        <w:rPr>
          <w:szCs w:val="28"/>
          <w:lang w:bidi="ru-RU"/>
        </w:rPr>
      </w:pPr>
      <w:r>
        <w:rPr>
          <w:szCs w:val="28"/>
          <w:lang w:bidi="ru-RU"/>
        </w:rPr>
        <w:t xml:space="preserve">    2.2.5. Руководители</w:t>
      </w:r>
      <w:r w:rsidR="003C5A95" w:rsidRPr="003C5A95">
        <w:rPr>
          <w:szCs w:val="28"/>
          <w:lang w:bidi="ru-RU"/>
        </w:rPr>
        <w:t xml:space="preserve"> организаций</w:t>
      </w:r>
      <w:r>
        <w:rPr>
          <w:szCs w:val="28"/>
          <w:lang w:bidi="ru-RU"/>
        </w:rPr>
        <w:t xml:space="preserve">, продолжающих работу в военное </w:t>
      </w:r>
      <w:r w:rsidR="003C5A95" w:rsidRPr="003C5A95">
        <w:rPr>
          <w:szCs w:val="28"/>
          <w:lang w:bidi="ru-RU"/>
        </w:rPr>
        <w:t>время</w:t>
      </w:r>
      <w:r w:rsidR="00F60DFC">
        <w:rPr>
          <w:szCs w:val="28"/>
          <w:lang w:bidi="ru-RU"/>
        </w:rPr>
        <w:t>.</w:t>
      </w:r>
    </w:p>
    <w:p w14:paraId="60ACD99D" w14:textId="19186ECE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ind w:left="720" w:firstLine="0"/>
        <w:rPr>
          <w:szCs w:val="28"/>
          <w:lang w:bidi="ru-RU"/>
        </w:rPr>
      </w:pPr>
      <w:r>
        <w:rPr>
          <w:color w:val="000000"/>
          <w:lang w:bidi="ru-RU"/>
        </w:rPr>
        <w:t xml:space="preserve">  2.2.6. </w:t>
      </w:r>
      <w:r w:rsidR="003C5A95">
        <w:rPr>
          <w:color w:val="000000"/>
          <w:lang w:bidi="ru-RU"/>
        </w:rPr>
        <w:t>Р</w:t>
      </w:r>
      <w:r w:rsidR="003C5A95" w:rsidRPr="00401D62">
        <w:rPr>
          <w:color w:val="000000"/>
          <w:lang w:bidi="ru-RU"/>
        </w:rPr>
        <w:t>уководители формирований и служб</w:t>
      </w:r>
      <w:r w:rsidR="00250FD9">
        <w:rPr>
          <w:color w:val="000000"/>
          <w:lang w:bidi="ru-RU"/>
        </w:rPr>
        <w:t xml:space="preserve"> (НАСФ и НФГО)</w:t>
      </w:r>
      <w:r w:rsidR="00F60DFC">
        <w:rPr>
          <w:color w:val="000000"/>
          <w:lang w:bidi="ru-RU"/>
        </w:rPr>
        <w:t>.</w:t>
      </w:r>
    </w:p>
    <w:p w14:paraId="3B96F0E9" w14:textId="5C1E429A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ind w:left="851" w:firstLine="0"/>
        <w:rPr>
          <w:szCs w:val="28"/>
          <w:lang w:bidi="ru-RU"/>
        </w:rPr>
      </w:pPr>
      <w:r>
        <w:rPr>
          <w:color w:val="000000"/>
          <w:lang w:bidi="ru-RU"/>
        </w:rPr>
        <w:t xml:space="preserve">2.2.7. </w:t>
      </w:r>
      <w:r w:rsidR="003C5A95">
        <w:rPr>
          <w:color w:val="000000"/>
          <w:lang w:bidi="ru-RU"/>
        </w:rPr>
        <w:t>Л</w:t>
      </w:r>
      <w:r w:rsidR="003C5A95" w:rsidRPr="00401D62">
        <w:rPr>
          <w:color w:val="000000"/>
          <w:lang w:bidi="ru-RU"/>
        </w:rPr>
        <w:t>ичный состав формирований и служб</w:t>
      </w:r>
      <w:r w:rsidR="00250FD9">
        <w:rPr>
          <w:color w:val="000000"/>
          <w:lang w:bidi="ru-RU"/>
        </w:rPr>
        <w:t xml:space="preserve"> (НАСФ и НФГО)</w:t>
      </w:r>
      <w:r w:rsidR="00F60DFC">
        <w:rPr>
          <w:color w:val="000000"/>
          <w:lang w:bidi="ru-RU"/>
        </w:rPr>
        <w:t>.</w:t>
      </w:r>
    </w:p>
    <w:p w14:paraId="4F77D6CD" w14:textId="0C104441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rPr>
          <w:szCs w:val="28"/>
          <w:lang w:bidi="ru-RU"/>
        </w:rPr>
      </w:pPr>
      <w:r>
        <w:t xml:space="preserve">  2.2.</w:t>
      </w:r>
      <w:r w:rsidR="00463F20">
        <w:t>8. Руководители</w:t>
      </w:r>
      <w:r w:rsidR="003C5A95">
        <w:t xml:space="preserve"> </w:t>
      </w:r>
      <w:r w:rsidR="003C5A95" w:rsidRPr="00232585">
        <w:t>учебно-консультационных пунктов гражданской обороны муниципальных образований</w:t>
      </w:r>
      <w:r w:rsidR="00F60DFC">
        <w:t>.</w:t>
      </w:r>
    </w:p>
    <w:p w14:paraId="2B5E11FB" w14:textId="7DC796BF" w:rsidR="003C5A95" w:rsidRPr="003C5A95" w:rsidRDefault="004F4B4F" w:rsidP="004F4B4F">
      <w:pPr>
        <w:widowControl w:val="0"/>
        <w:tabs>
          <w:tab w:val="left" w:pos="1560"/>
        </w:tabs>
        <w:spacing w:line="276" w:lineRule="auto"/>
        <w:ind w:firstLine="720"/>
        <w:rPr>
          <w:szCs w:val="28"/>
          <w:lang w:bidi="ru-RU"/>
        </w:rPr>
      </w:pPr>
      <w:r>
        <w:t xml:space="preserve"> 2.2.9.</w:t>
      </w:r>
      <w:r w:rsidR="00463F20">
        <w:t xml:space="preserve"> </w:t>
      </w:r>
      <w:r w:rsidR="003C5A95">
        <w:t>И</w:t>
      </w:r>
      <w:r w:rsidR="003C5A95" w:rsidRPr="00232585">
        <w:t>нструкторы учебно-консультационных пунктов гражданской обороны муниципальных образований</w:t>
      </w:r>
      <w:r w:rsidR="00F60DFC">
        <w:t>.</w:t>
      </w:r>
    </w:p>
    <w:p w14:paraId="1087BA7E" w14:textId="764CC752" w:rsidR="003C5A95" w:rsidRPr="003C5A95" w:rsidRDefault="004F4B4F" w:rsidP="004F4B4F">
      <w:pPr>
        <w:widowControl w:val="0"/>
        <w:tabs>
          <w:tab w:val="left" w:pos="1701"/>
        </w:tabs>
        <w:spacing w:line="276" w:lineRule="auto"/>
        <w:ind w:firstLine="0"/>
        <w:rPr>
          <w:szCs w:val="28"/>
          <w:lang w:bidi="ru-RU"/>
        </w:rPr>
      </w:pPr>
      <w:r>
        <w:t xml:space="preserve">            2.2.10. </w:t>
      </w:r>
      <w:r w:rsidR="003C5A95">
        <w:t>Р</w:t>
      </w:r>
      <w:r w:rsidR="003C5A95" w:rsidRPr="00232585">
        <w:t>аботники комиссий по вопросам повышения устойчивости функционирования объектов экономики</w:t>
      </w:r>
      <w:r w:rsidR="00F60DFC">
        <w:t>.</w:t>
      </w:r>
    </w:p>
    <w:p w14:paraId="4C02D7F8" w14:textId="262D09EC" w:rsidR="003C5A95" w:rsidRPr="003C5A95" w:rsidRDefault="004F4B4F" w:rsidP="004F4B4F">
      <w:pPr>
        <w:widowControl w:val="0"/>
        <w:tabs>
          <w:tab w:val="left" w:pos="1701"/>
        </w:tabs>
        <w:spacing w:line="276" w:lineRule="auto"/>
        <w:ind w:left="851" w:firstLine="0"/>
        <w:rPr>
          <w:szCs w:val="28"/>
          <w:lang w:bidi="ru-RU"/>
        </w:rPr>
      </w:pPr>
      <w:bookmarkStart w:id="1" w:name="_Hlk138321561"/>
      <w:r>
        <w:t xml:space="preserve">2.2.11. </w:t>
      </w:r>
      <w:r w:rsidR="003C5A95">
        <w:t>Р</w:t>
      </w:r>
      <w:r w:rsidR="003C5A95" w:rsidRPr="009D5A48">
        <w:t>аботники</w:t>
      </w:r>
      <w:bookmarkEnd w:id="1"/>
      <w:r w:rsidR="003C5A95" w:rsidRPr="009D5A48">
        <w:t xml:space="preserve"> эвакоприемных комиссий</w:t>
      </w:r>
      <w:r w:rsidR="00F60DFC">
        <w:t>.</w:t>
      </w:r>
    </w:p>
    <w:p w14:paraId="779AE2BC" w14:textId="400F2C2C" w:rsidR="003C5A95" w:rsidRPr="003C5A95" w:rsidRDefault="00E47840" w:rsidP="00E47840">
      <w:pPr>
        <w:widowControl w:val="0"/>
        <w:tabs>
          <w:tab w:val="left" w:pos="1701"/>
        </w:tabs>
        <w:spacing w:line="276" w:lineRule="auto"/>
        <w:ind w:left="720" w:firstLine="0"/>
        <w:rPr>
          <w:szCs w:val="28"/>
          <w:lang w:bidi="ru-RU"/>
        </w:rPr>
      </w:pPr>
      <w:r>
        <w:t xml:space="preserve">  2.2.12. </w:t>
      </w:r>
      <w:r w:rsidR="003C5A95">
        <w:t>Р</w:t>
      </w:r>
      <w:r w:rsidR="003C5A95" w:rsidRPr="009D5A48">
        <w:t>аботники приемных эвакуационных пунктов</w:t>
      </w:r>
      <w:r w:rsidR="00F60DFC">
        <w:t>.</w:t>
      </w:r>
    </w:p>
    <w:p w14:paraId="063EDFF4" w14:textId="12D73A61" w:rsidR="003C5A95" w:rsidRPr="0077535E" w:rsidRDefault="00E47840" w:rsidP="00E47840">
      <w:pPr>
        <w:widowControl w:val="0"/>
        <w:tabs>
          <w:tab w:val="left" w:pos="1701"/>
        </w:tabs>
        <w:spacing w:line="276" w:lineRule="auto"/>
        <w:rPr>
          <w:szCs w:val="28"/>
          <w:lang w:bidi="ru-RU"/>
        </w:rPr>
      </w:pPr>
      <w:r>
        <w:t xml:space="preserve">  2.2.13.</w:t>
      </w:r>
      <w:r w:rsidR="00463F20">
        <w:t xml:space="preserve"> </w:t>
      </w:r>
      <w:r w:rsidR="003C5A95">
        <w:t>П</w:t>
      </w:r>
      <w:r w:rsidR="003C5A95" w:rsidRPr="00232585">
        <w:t xml:space="preserve">реподаватели предмета </w:t>
      </w:r>
      <w:r w:rsidR="00927B32">
        <w:t>«</w:t>
      </w:r>
      <w:r w:rsidR="003C5A95" w:rsidRPr="00232585">
        <w:t>Основы безопасности жизнедеятельности</w:t>
      </w:r>
      <w:r w:rsidR="00927B32">
        <w:t>»</w:t>
      </w:r>
      <w:r w:rsidR="003C5A95" w:rsidRPr="00232585">
        <w:t xml:space="preserve"> и дисциплины </w:t>
      </w:r>
      <w:r w:rsidR="00927B32">
        <w:t>«</w:t>
      </w:r>
      <w:r w:rsidR="003C5A95" w:rsidRPr="00232585">
        <w:t>Безопасность жизнедеятельности</w:t>
      </w:r>
      <w:r w:rsidR="00927B32">
        <w:t xml:space="preserve">» </w:t>
      </w:r>
      <w:r w:rsidR="003C5A95" w:rsidRPr="00232585">
        <w:t>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</w:t>
      </w:r>
      <w:r w:rsidR="00F60DFC">
        <w:t>.</w:t>
      </w:r>
    </w:p>
    <w:p w14:paraId="0F16E25A" w14:textId="3E7D311F" w:rsidR="0077535E" w:rsidRPr="0077535E" w:rsidRDefault="00463F20" w:rsidP="00463F20">
      <w:pPr>
        <w:widowControl w:val="0"/>
        <w:tabs>
          <w:tab w:val="left" w:pos="1701"/>
        </w:tabs>
        <w:spacing w:line="276" w:lineRule="auto"/>
        <w:ind w:firstLine="720"/>
        <w:rPr>
          <w:szCs w:val="28"/>
          <w:lang w:bidi="ru-RU"/>
        </w:rPr>
      </w:pPr>
      <w:r>
        <w:rPr>
          <w:szCs w:val="18"/>
          <w:lang w:bidi="ru-RU"/>
        </w:rPr>
        <w:t xml:space="preserve">2.2.14. </w:t>
      </w:r>
      <w:r w:rsidR="0077535E" w:rsidRPr="0077535E">
        <w:rPr>
          <w:szCs w:val="18"/>
          <w:lang w:bidi="ru-RU"/>
        </w:rPr>
        <w:t xml:space="preserve">Физические лица, вступившие в трудовые отношения </w:t>
      </w:r>
      <w:r w:rsidR="00682F10">
        <w:rPr>
          <w:szCs w:val="18"/>
          <w:lang w:bidi="ru-RU"/>
        </w:rPr>
        <w:br/>
      </w:r>
      <w:r w:rsidR="0077535E" w:rsidRPr="0077535E">
        <w:rPr>
          <w:szCs w:val="18"/>
          <w:lang w:bidi="ru-RU"/>
        </w:rPr>
        <w:t>с работодателем</w:t>
      </w:r>
      <w:r w:rsidR="00FE4C3A">
        <w:rPr>
          <w:szCs w:val="18"/>
          <w:lang w:bidi="ru-RU"/>
        </w:rPr>
        <w:t xml:space="preserve"> (далее именуются - работающее населения)</w:t>
      </w:r>
      <w:r w:rsidR="00F60DFC">
        <w:rPr>
          <w:szCs w:val="18"/>
          <w:lang w:bidi="ru-RU"/>
        </w:rPr>
        <w:t>.</w:t>
      </w:r>
    </w:p>
    <w:p w14:paraId="7BF641A0" w14:textId="419CF228" w:rsidR="0077535E" w:rsidRPr="0077535E" w:rsidRDefault="00463F20" w:rsidP="00463F20">
      <w:pPr>
        <w:widowControl w:val="0"/>
        <w:tabs>
          <w:tab w:val="left" w:pos="1701"/>
        </w:tabs>
        <w:spacing w:line="276" w:lineRule="auto"/>
        <w:ind w:firstLine="720"/>
        <w:rPr>
          <w:szCs w:val="28"/>
          <w:lang w:bidi="ru-RU"/>
        </w:rPr>
      </w:pPr>
      <w:r>
        <w:rPr>
          <w:szCs w:val="18"/>
          <w:lang w:bidi="ru-RU"/>
        </w:rPr>
        <w:t xml:space="preserve">2.2.15. </w:t>
      </w:r>
      <w:r w:rsidR="0077535E" w:rsidRPr="0077535E">
        <w:rPr>
          <w:szCs w:val="18"/>
          <w:lang w:bidi="ru-RU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(далее</w:t>
      </w:r>
      <w:r w:rsidR="00FE4C3A">
        <w:rPr>
          <w:szCs w:val="18"/>
          <w:lang w:bidi="ru-RU"/>
        </w:rPr>
        <w:t xml:space="preserve"> именуются </w:t>
      </w:r>
      <w:r w:rsidR="00FE4C3A" w:rsidRPr="0077535E">
        <w:rPr>
          <w:szCs w:val="18"/>
          <w:lang w:bidi="ru-RU"/>
        </w:rPr>
        <w:t>-</w:t>
      </w:r>
      <w:r w:rsidR="0077535E" w:rsidRPr="0077535E">
        <w:rPr>
          <w:szCs w:val="18"/>
          <w:lang w:bidi="ru-RU"/>
        </w:rPr>
        <w:t xml:space="preserve"> обучающиеся)</w:t>
      </w:r>
      <w:r w:rsidR="00F60DFC">
        <w:rPr>
          <w:szCs w:val="18"/>
          <w:lang w:bidi="ru-RU"/>
        </w:rPr>
        <w:t>.</w:t>
      </w:r>
    </w:p>
    <w:p w14:paraId="31409A67" w14:textId="6342FF83" w:rsidR="0077535E" w:rsidRPr="0077535E" w:rsidRDefault="00463F20" w:rsidP="00463F20">
      <w:pPr>
        <w:widowControl w:val="0"/>
        <w:tabs>
          <w:tab w:val="left" w:pos="1701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 </w:t>
      </w:r>
      <w:r w:rsidR="0077535E" w:rsidRPr="0077535E">
        <w:rPr>
          <w:szCs w:val="18"/>
          <w:lang w:bidi="ru-RU"/>
        </w:rPr>
        <w:t xml:space="preserve">Физические лица, не состоящие в трудовых отношениях </w:t>
      </w:r>
      <w:r w:rsidR="00682F10">
        <w:rPr>
          <w:szCs w:val="18"/>
          <w:lang w:bidi="ru-RU"/>
        </w:rPr>
        <w:br/>
      </w:r>
      <w:r w:rsidR="00F60DFC">
        <w:rPr>
          <w:szCs w:val="18"/>
          <w:lang w:bidi="ru-RU"/>
        </w:rPr>
        <w:t xml:space="preserve">с работодателем (далее именуются </w:t>
      </w:r>
      <w:r w:rsidR="00FE4C3A">
        <w:rPr>
          <w:szCs w:val="18"/>
          <w:lang w:bidi="ru-RU"/>
        </w:rPr>
        <w:t xml:space="preserve">- </w:t>
      </w:r>
      <w:r w:rsidR="00F60DFC">
        <w:rPr>
          <w:szCs w:val="18"/>
          <w:lang w:bidi="ru-RU"/>
        </w:rPr>
        <w:t>неработающее населения)</w:t>
      </w:r>
      <w:r w:rsidR="00FE4C3A">
        <w:rPr>
          <w:szCs w:val="18"/>
          <w:lang w:bidi="ru-RU"/>
        </w:rPr>
        <w:t>.</w:t>
      </w:r>
    </w:p>
    <w:p w14:paraId="16701DE3" w14:textId="4AC3CD71" w:rsidR="0077535E" w:rsidRPr="0077535E" w:rsidRDefault="00463F20" w:rsidP="00463F20">
      <w:pPr>
        <w:widowControl w:val="0"/>
        <w:tabs>
          <w:tab w:val="left" w:pos="1418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 2.3. </w:t>
      </w:r>
      <w:r w:rsidR="0077535E" w:rsidRPr="0077535E">
        <w:rPr>
          <w:szCs w:val="18"/>
          <w:lang w:bidi="ru-RU"/>
        </w:rPr>
        <w:t xml:space="preserve">Подготовка населения </w:t>
      </w:r>
      <w:r w:rsidR="00395BB7">
        <w:rPr>
          <w:szCs w:val="18"/>
          <w:lang w:bidi="ru-RU"/>
        </w:rPr>
        <w:t xml:space="preserve">Татарского муниципального </w:t>
      </w:r>
      <w:r w:rsidR="00682F10">
        <w:rPr>
          <w:szCs w:val="18"/>
          <w:lang w:bidi="ru-RU"/>
        </w:rPr>
        <w:t>района</w:t>
      </w:r>
      <w:r w:rsidR="00395BB7">
        <w:rPr>
          <w:szCs w:val="18"/>
          <w:lang w:bidi="ru-RU"/>
        </w:rPr>
        <w:t xml:space="preserve"> Новосибирской области</w:t>
      </w:r>
      <w:r w:rsidR="0077535E" w:rsidRPr="0077535E">
        <w:rPr>
          <w:szCs w:val="18"/>
          <w:lang w:bidi="ru-RU"/>
        </w:rPr>
        <w:t xml:space="preserve"> в области гражданской обороны осуществляется по формам подготовки (по группам лиц, подлежащих подготовке) согласно приложению к Положению о подготовке населения </w:t>
      </w:r>
      <w:r w:rsidR="00682F10">
        <w:rPr>
          <w:szCs w:val="18"/>
          <w:lang w:bidi="ru-RU"/>
        </w:rPr>
        <w:br/>
      </w:r>
      <w:r w:rsidR="0077535E" w:rsidRPr="0077535E">
        <w:rPr>
          <w:szCs w:val="18"/>
          <w:lang w:bidi="ru-RU"/>
        </w:rPr>
        <w:t>в области гражданской обороны, утвержденному постановлением Правительства Российской Федерации от 02.11.2000 № 841 «Об утверждении Положения о подготовке населения в области гражданской обороны».</w:t>
      </w:r>
    </w:p>
    <w:p w14:paraId="66375758" w14:textId="0CA25E9A" w:rsidR="0077535E" w:rsidRPr="0077535E" w:rsidRDefault="00463F20" w:rsidP="00463F20">
      <w:pPr>
        <w:widowControl w:val="0"/>
        <w:tabs>
          <w:tab w:val="left" w:pos="1418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2.4. </w:t>
      </w:r>
      <w:r w:rsidR="0077535E" w:rsidRPr="0077535E">
        <w:rPr>
          <w:szCs w:val="18"/>
          <w:lang w:bidi="ru-RU"/>
        </w:rPr>
        <w:t>Подготовка населения района в области гражданской обороны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</w:t>
      </w:r>
      <w:r w:rsidR="00055E32">
        <w:rPr>
          <w:szCs w:val="18"/>
          <w:lang w:bidi="ru-RU"/>
        </w:rPr>
        <w:t>)</w:t>
      </w:r>
      <w:r w:rsidR="0077535E" w:rsidRPr="0077535E">
        <w:rPr>
          <w:szCs w:val="18"/>
          <w:lang w:bidi="ru-RU"/>
        </w:rPr>
        <w:t xml:space="preserve">, в </w:t>
      </w:r>
      <w:r w:rsidR="00E27F15">
        <w:rPr>
          <w:szCs w:val="18"/>
          <w:lang w:bidi="ru-RU"/>
        </w:rPr>
        <w:t>Государственном автономном образовательном учреждении дополнительного профессионального образования Новосибирской области «У</w:t>
      </w:r>
      <w:r w:rsidR="0077535E" w:rsidRPr="0077535E">
        <w:rPr>
          <w:szCs w:val="18"/>
          <w:lang w:bidi="ru-RU"/>
        </w:rPr>
        <w:t>чебно-методическ</w:t>
      </w:r>
      <w:r w:rsidR="00E27F15">
        <w:rPr>
          <w:szCs w:val="18"/>
          <w:lang w:bidi="ru-RU"/>
        </w:rPr>
        <w:t>ий</w:t>
      </w:r>
      <w:r w:rsidR="0077535E" w:rsidRPr="0077535E">
        <w:rPr>
          <w:szCs w:val="18"/>
          <w:lang w:bidi="ru-RU"/>
        </w:rPr>
        <w:t xml:space="preserve"> центр</w:t>
      </w:r>
      <w:r w:rsidR="00E27F15">
        <w:rPr>
          <w:szCs w:val="18"/>
          <w:lang w:bidi="ru-RU"/>
        </w:rPr>
        <w:t xml:space="preserve"> гражданской обороны и чрезвычайных ситуаций </w:t>
      </w:r>
      <w:r w:rsidR="0077535E" w:rsidRPr="0077535E">
        <w:rPr>
          <w:szCs w:val="18"/>
          <w:lang w:bidi="ru-RU"/>
        </w:rPr>
        <w:t>Новосибирской области</w:t>
      </w:r>
      <w:r w:rsidR="00E27F15">
        <w:rPr>
          <w:szCs w:val="18"/>
          <w:lang w:bidi="ru-RU"/>
        </w:rPr>
        <w:t>» (</w:t>
      </w:r>
      <w:r w:rsidR="00927B32">
        <w:rPr>
          <w:szCs w:val="18"/>
          <w:lang w:bidi="ru-RU"/>
        </w:rPr>
        <w:t xml:space="preserve">далее - </w:t>
      </w:r>
      <w:r w:rsidR="00E27F15" w:rsidRPr="00E27F15">
        <w:rPr>
          <w:szCs w:val="18"/>
          <w:lang w:bidi="ru-RU"/>
        </w:rPr>
        <w:t>ГАОУ ДПО НСО «УМЦ ГОЧС НСО»</w:t>
      </w:r>
      <w:r w:rsidR="00E27F15">
        <w:rPr>
          <w:szCs w:val="18"/>
          <w:lang w:bidi="ru-RU"/>
        </w:rPr>
        <w:t>)</w:t>
      </w:r>
      <w:r w:rsidR="0077535E" w:rsidRPr="0077535E">
        <w:rPr>
          <w:szCs w:val="18"/>
          <w:lang w:bidi="ru-RU"/>
        </w:rPr>
        <w:t xml:space="preserve">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Новосибирской области (далее - курсы гражданской обороны), по месту работы, учебы и месту жительства граждан.</w:t>
      </w:r>
    </w:p>
    <w:p w14:paraId="741EA88D" w14:textId="784E6632" w:rsidR="0077535E" w:rsidRPr="0077535E" w:rsidRDefault="00463F20" w:rsidP="00463F20">
      <w:pPr>
        <w:widowControl w:val="0"/>
        <w:tabs>
          <w:tab w:val="left" w:pos="1418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2.5. </w:t>
      </w:r>
      <w:r w:rsidR="0077535E" w:rsidRPr="0077535E">
        <w:rPr>
          <w:szCs w:val="18"/>
          <w:lang w:bidi="ru-RU"/>
        </w:rPr>
        <w:t xml:space="preserve">Повышение квалификации или курсовое обучение в области гражданской обороны должностных лиц  </w:t>
      </w:r>
      <w:r w:rsidR="004D0B7B" w:rsidRPr="0077535E">
        <w:rPr>
          <w:szCs w:val="18"/>
          <w:lang w:bidi="ru-RU"/>
        </w:rPr>
        <w:t>местного</w:t>
      </w:r>
      <w:r w:rsidR="004D0B7B">
        <w:rPr>
          <w:szCs w:val="18"/>
          <w:lang w:bidi="ru-RU"/>
        </w:rPr>
        <w:t xml:space="preserve"> </w:t>
      </w:r>
      <w:r w:rsidR="0077535E" w:rsidRPr="0077535E">
        <w:rPr>
          <w:szCs w:val="18"/>
          <w:lang w:bidi="ru-RU"/>
        </w:rPr>
        <w:t xml:space="preserve">самоуправления, возглавляющих администрации муниципальных образований </w:t>
      </w:r>
      <w:r w:rsidR="00395BB7">
        <w:rPr>
          <w:szCs w:val="18"/>
          <w:lang w:bidi="ru-RU"/>
        </w:rPr>
        <w:t xml:space="preserve">Татарского муниципального </w:t>
      </w:r>
      <w:r w:rsidR="0077535E" w:rsidRPr="0077535E">
        <w:rPr>
          <w:szCs w:val="18"/>
          <w:lang w:bidi="ru-RU"/>
        </w:rPr>
        <w:t>района Новосибирской области, работников гражданской обороны</w:t>
      </w:r>
      <w:r w:rsidR="004D0B7B">
        <w:rPr>
          <w:szCs w:val="18"/>
          <w:lang w:bidi="ru-RU"/>
        </w:rPr>
        <w:t xml:space="preserve"> органов</w:t>
      </w:r>
      <w:r w:rsidR="004D0B7B" w:rsidRPr="0077535E">
        <w:rPr>
          <w:szCs w:val="18"/>
          <w:lang w:bidi="ru-RU"/>
        </w:rPr>
        <w:t xml:space="preserve"> местного</w:t>
      </w:r>
      <w:r w:rsidR="004D0B7B">
        <w:rPr>
          <w:szCs w:val="18"/>
          <w:lang w:bidi="ru-RU"/>
        </w:rPr>
        <w:t xml:space="preserve"> </w:t>
      </w:r>
      <w:r w:rsidR="004D0B7B" w:rsidRPr="0077535E">
        <w:rPr>
          <w:szCs w:val="18"/>
          <w:lang w:bidi="ru-RU"/>
        </w:rPr>
        <w:t>самоуправления</w:t>
      </w:r>
      <w:r w:rsidR="0077535E" w:rsidRPr="0077535E">
        <w:rPr>
          <w:szCs w:val="18"/>
          <w:lang w:bidi="ru-RU"/>
        </w:rPr>
        <w:t xml:space="preserve">, руководителей организаций, отнесенных в установленном порядке к категориям по гражданской обороне, а также </w:t>
      </w:r>
      <w:r w:rsidR="00E810E4">
        <w:rPr>
          <w:szCs w:val="18"/>
          <w:lang w:bidi="ru-RU"/>
        </w:rPr>
        <w:t xml:space="preserve">руководителей </w:t>
      </w:r>
      <w:r w:rsidR="0077535E" w:rsidRPr="0077535E">
        <w:rPr>
          <w:szCs w:val="18"/>
          <w:lang w:bidi="ru-RU"/>
        </w:rPr>
        <w:t>организаций, продолжающих работу в военное время, проводится не реже одного раза в 5 лет</w:t>
      </w:r>
      <w:r w:rsidR="004D0B7B">
        <w:rPr>
          <w:szCs w:val="18"/>
          <w:lang w:bidi="ru-RU"/>
        </w:rPr>
        <w:t>. П</w:t>
      </w:r>
      <w:r w:rsidR="0077535E" w:rsidRPr="0077535E">
        <w:rPr>
          <w:szCs w:val="18"/>
          <w:lang w:bidi="ru-RU"/>
        </w:rPr>
        <w:t>овышение квалификации преподавателей предмета «Основы безопасности жизнедеятельности»</w:t>
      </w:r>
      <w:r w:rsidR="004D0B7B">
        <w:rPr>
          <w:szCs w:val="18"/>
          <w:lang w:bidi="ru-RU"/>
        </w:rPr>
        <w:t xml:space="preserve"> </w:t>
      </w:r>
      <w:r w:rsidR="0077535E" w:rsidRPr="0077535E">
        <w:rPr>
          <w:szCs w:val="18"/>
          <w:lang w:bidi="ru-RU"/>
        </w:rPr>
        <w:t xml:space="preserve">и дисциплины «Безопасность жизнедеятельности» организаций, осуществляющих </w:t>
      </w:r>
      <w:r w:rsidR="004D0B7B" w:rsidRPr="0077535E">
        <w:rPr>
          <w:szCs w:val="18"/>
          <w:lang w:bidi="ru-RU"/>
        </w:rPr>
        <w:t>образовательную деятельность</w:t>
      </w:r>
      <w:r w:rsidR="00C06417">
        <w:rPr>
          <w:szCs w:val="18"/>
          <w:lang w:bidi="ru-RU"/>
        </w:rPr>
        <w:t xml:space="preserve"> в Татарском муниципальном районе</w:t>
      </w:r>
      <w:r w:rsidR="00927B32">
        <w:rPr>
          <w:szCs w:val="18"/>
          <w:lang w:bidi="ru-RU"/>
        </w:rPr>
        <w:t xml:space="preserve"> Новосибирской области</w:t>
      </w:r>
      <w:r w:rsidR="004D0B7B" w:rsidRPr="0077535E">
        <w:rPr>
          <w:szCs w:val="18"/>
          <w:lang w:bidi="ru-RU"/>
        </w:rPr>
        <w:t>,</w:t>
      </w:r>
      <w:r w:rsidR="0077535E" w:rsidRPr="0077535E">
        <w:rPr>
          <w:szCs w:val="18"/>
          <w:lang w:bidi="ru-RU"/>
        </w:rPr>
        <w:t xml:space="preserve"> </w:t>
      </w:r>
      <w:r w:rsidR="004D0B7B">
        <w:rPr>
          <w:szCs w:val="18"/>
          <w:lang w:bidi="ru-RU"/>
        </w:rPr>
        <w:t>проводится не реже</w:t>
      </w:r>
      <w:r w:rsidR="0077535E" w:rsidRPr="0077535E">
        <w:rPr>
          <w:szCs w:val="18"/>
          <w:lang w:bidi="ru-RU"/>
        </w:rPr>
        <w:t xml:space="preserve">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14:paraId="57352467" w14:textId="6FC3FCF6" w:rsidR="0077535E" w:rsidRPr="00D26B1C" w:rsidRDefault="00463F20" w:rsidP="00463F20">
      <w:pPr>
        <w:widowControl w:val="0"/>
        <w:tabs>
          <w:tab w:val="left" w:pos="1418"/>
        </w:tabs>
        <w:spacing w:line="276" w:lineRule="auto"/>
        <w:ind w:left="142" w:firstLine="0"/>
        <w:rPr>
          <w:szCs w:val="28"/>
          <w:lang w:bidi="ru-RU"/>
        </w:rPr>
      </w:pPr>
      <w:r>
        <w:rPr>
          <w:szCs w:val="18"/>
          <w:lang w:bidi="ru-RU"/>
        </w:rPr>
        <w:t xml:space="preserve">         2.6. </w:t>
      </w:r>
      <w:r w:rsidR="0077535E" w:rsidRPr="0077535E">
        <w:rPr>
          <w:szCs w:val="18"/>
          <w:lang w:bidi="ru-RU"/>
        </w:rPr>
        <w:t>Подготовка групп населения, указанных в подпунктах 2.2.1 - 2.2.</w:t>
      </w:r>
      <w:r w:rsidR="00D76B36">
        <w:rPr>
          <w:szCs w:val="18"/>
          <w:lang w:bidi="ru-RU"/>
        </w:rPr>
        <w:t>13</w:t>
      </w:r>
      <w:r w:rsidR="0077535E" w:rsidRPr="0077535E">
        <w:rPr>
          <w:szCs w:val="18"/>
          <w:lang w:bidi="ru-RU"/>
        </w:rPr>
        <w:t xml:space="preserve"> пункта 2.2</w:t>
      </w:r>
      <w:r w:rsidR="00927B32">
        <w:rPr>
          <w:szCs w:val="18"/>
          <w:lang w:bidi="ru-RU"/>
        </w:rPr>
        <w:t>.</w:t>
      </w:r>
      <w:r w:rsidR="0077535E" w:rsidRPr="0077535E">
        <w:rPr>
          <w:szCs w:val="18"/>
          <w:lang w:bidi="ru-RU"/>
        </w:rPr>
        <w:t xml:space="preserve"> настоящего Положения,</w:t>
      </w:r>
      <w:r w:rsidR="006E5B02">
        <w:rPr>
          <w:szCs w:val="18"/>
          <w:lang w:bidi="ru-RU"/>
        </w:rPr>
        <w:t xml:space="preserve"> происходит</w:t>
      </w:r>
      <w:r w:rsidR="0077535E" w:rsidRPr="0077535E">
        <w:rPr>
          <w:szCs w:val="18"/>
          <w:lang w:bidi="ru-RU"/>
        </w:rPr>
        <w:t xml:space="preserve">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</w:t>
      </w:r>
      <w:r w:rsidR="00927B32" w:rsidRPr="00E27F15">
        <w:rPr>
          <w:szCs w:val="18"/>
          <w:lang w:bidi="ru-RU"/>
        </w:rPr>
        <w:t>ГАОУ ДПО НСО «УМЦ ГОЧС НСО»</w:t>
      </w:r>
      <w:r w:rsidR="006E5B02">
        <w:rPr>
          <w:szCs w:val="18"/>
          <w:lang w:bidi="ru-RU"/>
        </w:rPr>
        <w:t xml:space="preserve">. </w:t>
      </w:r>
      <w:r w:rsidR="006E5B02" w:rsidRPr="0077535E">
        <w:rPr>
          <w:szCs w:val="18"/>
          <w:lang w:bidi="ru-RU"/>
        </w:rPr>
        <w:t>Подготовка</w:t>
      </w:r>
      <w:r w:rsidR="006E5B02">
        <w:rPr>
          <w:szCs w:val="18"/>
          <w:lang w:bidi="ru-RU"/>
        </w:rPr>
        <w:t xml:space="preserve"> остальных групп</w:t>
      </w:r>
      <w:r w:rsidR="006E5B02" w:rsidRPr="0077535E">
        <w:rPr>
          <w:szCs w:val="18"/>
          <w:lang w:bidi="ru-RU"/>
        </w:rPr>
        <w:t xml:space="preserve"> населени</w:t>
      </w:r>
      <w:r w:rsidR="006E5B02">
        <w:rPr>
          <w:szCs w:val="18"/>
          <w:lang w:bidi="ru-RU"/>
        </w:rPr>
        <w:t>я</w:t>
      </w:r>
      <w:r w:rsidR="0077535E" w:rsidRPr="0077535E">
        <w:rPr>
          <w:szCs w:val="18"/>
          <w:lang w:bidi="ru-RU"/>
        </w:rPr>
        <w:t xml:space="preserve"> </w:t>
      </w:r>
      <w:r w:rsidR="00927B32">
        <w:rPr>
          <w:szCs w:val="18"/>
          <w:lang w:bidi="ru-RU"/>
        </w:rPr>
        <w:t xml:space="preserve">района </w:t>
      </w:r>
      <w:r w:rsidR="006E5B02">
        <w:rPr>
          <w:szCs w:val="18"/>
          <w:lang w:bidi="ru-RU"/>
        </w:rPr>
        <w:t>осуществляется</w:t>
      </w:r>
      <w:r w:rsidR="0077535E" w:rsidRPr="0077535E">
        <w:rPr>
          <w:szCs w:val="18"/>
          <w:lang w:bidi="ru-RU"/>
        </w:rPr>
        <w:t xml:space="preserve"> в организациях по месту работы граждан и на курсах гражданской обороны по программам курсового обучения в области гражданской обороны по соответствующим программам, разрабатываемым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  <w:r w:rsidR="00927B32">
        <w:rPr>
          <w:szCs w:val="18"/>
          <w:lang w:bidi="ru-RU"/>
        </w:rPr>
        <w:t xml:space="preserve"> </w:t>
      </w:r>
    </w:p>
    <w:p w14:paraId="42293969" w14:textId="39D2A80D" w:rsidR="00D26B1C" w:rsidRPr="0077535E" w:rsidRDefault="00463F20" w:rsidP="00463F20">
      <w:pPr>
        <w:widowControl w:val="0"/>
        <w:tabs>
          <w:tab w:val="left" w:pos="1418"/>
        </w:tabs>
        <w:spacing w:line="276" w:lineRule="auto"/>
        <w:rPr>
          <w:szCs w:val="28"/>
          <w:lang w:bidi="ru-RU"/>
        </w:rPr>
      </w:pPr>
      <w:r>
        <w:rPr>
          <w:szCs w:val="18"/>
          <w:lang w:bidi="ru-RU"/>
        </w:rPr>
        <w:t xml:space="preserve">  2.7. Подготовка</w:t>
      </w:r>
      <w:r w:rsidR="00D26B1C">
        <w:rPr>
          <w:szCs w:val="18"/>
          <w:lang w:bidi="ru-RU"/>
        </w:rPr>
        <w:t xml:space="preserve"> неработающего населения района осуществляется в учебно-методических пунктах района Новосибирской области.</w:t>
      </w:r>
    </w:p>
    <w:p w14:paraId="2CC274F0" w14:textId="3D31D69B" w:rsidR="0077535E" w:rsidRPr="00463F20" w:rsidRDefault="00463F20" w:rsidP="00463F20">
      <w:pPr>
        <w:widowControl w:val="0"/>
        <w:tabs>
          <w:tab w:val="left" w:pos="1418"/>
        </w:tabs>
        <w:spacing w:line="276" w:lineRule="auto"/>
        <w:ind w:left="142"/>
        <w:rPr>
          <w:szCs w:val="28"/>
          <w:lang w:bidi="ru-RU"/>
        </w:rPr>
      </w:pPr>
      <w:r>
        <w:rPr>
          <w:szCs w:val="18"/>
          <w:lang w:bidi="ru-RU"/>
        </w:rPr>
        <w:t xml:space="preserve">2.8. </w:t>
      </w:r>
      <w:r w:rsidR="0077535E" w:rsidRPr="0077535E">
        <w:rPr>
          <w:szCs w:val="18"/>
          <w:lang w:bidi="ru-RU"/>
        </w:rPr>
        <w:t>Подготовка в области гражданской обороны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62995D8E" w14:textId="77777777" w:rsidR="00463F20" w:rsidRPr="00D26B1C" w:rsidRDefault="00463F20" w:rsidP="00463F20">
      <w:pPr>
        <w:widowControl w:val="0"/>
        <w:tabs>
          <w:tab w:val="left" w:pos="1418"/>
        </w:tabs>
        <w:spacing w:line="276" w:lineRule="auto"/>
        <w:ind w:left="142"/>
        <w:rPr>
          <w:szCs w:val="28"/>
          <w:lang w:bidi="ru-RU"/>
        </w:rPr>
      </w:pPr>
    </w:p>
    <w:p w14:paraId="5029D46B" w14:textId="48AC0987" w:rsidR="00DD099E" w:rsidRDefault="005220B8" w:rsidP="00905786">
      <w:pPr>
        <w:widowControl w:val="0"/>
        <w:tabs>
          <w:tab w:val="left" w:pos="284"/>
        </w:tabs>
        <w:spacing w:line="269" w:lineRule="auto"/>
        <w:ind w:firstLine="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</w:t>
      </w:r>
      <w:r w:rsidR="00905786">
        <w:rPr>
          <w:color w:val="000000"/>
          <w:szCs w:val="28"/>
          <w:lang w:bidi="ru-RU"/>
        </w:rPr>
        <w:t xml:space="preserve">. </w:t>
      </w:r>
      <w:r w:rsidR="00B40C4D">
        <w:rPr>
          <w:color w:val="000000"/>
          <w:szCs w:val="28"/>
          <w:lang w:bidi="ru-RU"/>
        </w:rPr>
        <w:t xml:space="preserve">Организация и осуществление подготовки населения района </w:t>
      </w:r>
    </w:p>
    <w:p w14:paraId="54A24C13" w14:textId="0AC9B806" w:rsidR="00B40C4D" w:rsidRDefault="00B40C4D" w:rsidP="00563984">
      <w:pPr>
        <w:widowControl w:val="0"/>
        <w:tabs>
          <w:tab w:val="left" w:pos="284"/>
        </w:tabs>
        <w:spacing w:line="269" w:lineRule="auto"/>
        <w:ind w:firstLine="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органами местного самоуправления и организациями.</w:t>
      </w:r>
    </w:p>
    <w:p w14:paraId="77A57C38" w14:textId="77777777" w:rsidR="00285D9B" w:rsidRDefault="00285D9B" w:rsidP="00563984">
      <w:pPr>
        <w:widowControl w:val="0"/>
        <w:tabs>
          <w:tab w:val="left" w:pos="284"/>
        </w:tabs>
        <w:spacing w:line="269" w:lineRule="auto"/>
        <w:ind w:firstLine="0"/>
        <w:jc w:val="center"/>
        <w:rPr>
          <w:color w:val="000000"/>
          <w:szCs w:val="28"/>
          <w:lang w:bidi="ru-RU"/>
        </w:rPr>
      </w:pPr>
    </w:p>
    <w:p w14:paraId="365BDF8A" w14:textId="2D17083E" w:rsidR="0077535E" w:rsidRPr="00905786" w:rsidRDefault="00905786" w:rsidP="00905786">
      <w:pPr>
        <w:widowControl w:val="0"/>
        <w:tabs>
          <w:tab w:val="left" w:pos="567"/>
        </w:tabs>
        <w:spacing w:line="269" w:lineRule="auto"/>
        <w:ind w:firstLine="567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</w:t>
      </w:r>
      <w:r w:rsidR="005220B8">
        <w:rPr>
          <w:color w:val="000000"/>
          <w:szCs w:val="28"/>
          <w:lang w:bidi="ru-RU"/>
        </w:rPr>
        <w:t>3</w:t>
      </w:r>
      <w:r>
        <w:rPr>
          <w:color w:val="000000"/>
          <w:szCs w:val="28"/>
          <w:lang w:bidi="ru-RU"/>
        </w:rPr>
        <w:t>.1.</w:t>
      </w:r>
      <w:r w:rsidR="00B40C4D" w:rsidRPr="00905786">
        <w:rPr>
          <w:color w:val="000000"/>
          <w:szCs w:val="28"/>
          <w:lang w:bidi="ru-RU"/>
        </w:rPr>
        <w:t xml:space="preserve"> </w:t>
      </w:r>
      <w:r w:rsidR="0077535E" w:rsidRPr="00905786">
        <w:rPr>
          <w:color w:val="000000"/>
          <w:szCs w:val="28"/>
          <w:lang w:bidi="ru-RU"/>
        </w:rPr>
        <w:t xml:space="preserve">В целях организации и осуществления подготовки населения района </w:t>
      </w:r>
      <w:r w:rsidR="00794DFC" w:rsidRPr="00905786">
        <w:rPr>
          <w:color w:val="000000"/>
          <w:szCs w:val="28"/>
          <w:lang w:bidi="ru-RU"/>
        </w:rPr>
        <w:br/>
      </w:r>
      <w:r w:rsidR="0077535E" w:rsidRPr="00905786">
        <w:rPr>
          <w:color w:val="000000"/>
          <w:szCs w:val="28"/>
          <w:lang w:bidi="ru-RU"/>
        </w:rPr>
        <w:t>в области гражданской обороны, структурные подразделения (работники) администрации</w:t>
      </w:r>
      <w:r w:rsidRPr="00905786">
        <w:rPr>
          <w:color w:val="000000"/>
          <w:szCs w:val="28"/>
          <w:lang w:bidi="ru-RU"/>
        </w:rPr>
        <w:t xml:space="preserve"> Татарского муниципального</w:t>
      </w:r>
      <w:r w:rsidR="0077535E" w:rsidRPr="00905786">
        <w:rPr>
          <w:color w:val="000000"/>
          <w:szCs w:val="28"/>
          <w:lang w:bidi="ru-RU"/>
        </w:rPr>
        <w:t xml:space="preserve"> </w:t>
      </w:r>
      <w:r w:rsidR="0077535E" w:rsidRPr="00905786">
        <w:rPr>
          <w:iCs/>
          <w:color w:val="000000"/>
          <w:szCs w:val="28"/>
          <w:lang w:bidi="ru-RU"/>
        </w:rPr>
        <w:t>района</w:t>
      </w:r>
      <w:r w:rsidR="0077535E" w:rsidRPr="00905786">
        <w:rPr>
          <w:i/>
          <w:iCs/>
          <w:color w:val="000000"/>
          <w:szCs w:val="28"/>
          <w:lang w:bidi="ru-RU"/>
        </w:rPr>
        <w:t xml:space="preserve"> </w:t>
      </w:r>
      <w:r w:rsidR="0077535E" w:rsidRPr="00905786">
        <w:rPr>
          <w:iCs/>
          <w:color w:val="000000"/>
          <w:szCs w:val="28"/>
          <w:lang w:bidi="ru-RU"/>
        </w:rPr>
        <w:t>Новосибирской</w:t>
      </w:r>
      <w:r w:rsidR="0077535E" w:rsidRPr="00905786">
        <w:rPr>
          <w:color w:val="000000"/>
          <w:szCs w:val="28"/>
          <w:lang w:bidi="ru-RU"/>
        </w:rPr>
        <w:t xml:space="preserve"> области, уполномоченные на решение задач в области гражданской обороны</w:t>
      </w:r>
      <w:r w:rsidR="0077535E" w:rsidRPr="00905786">
        <w:rPr>
          <w:color w:val="000000"/>
          <w:szCs w:val="28"/>
          <w:lang w:eastAsia="en-US" w:bidi="en-US"/>
        </w:rPr>
        <w:t>:</w:t>
      </w:r>
    </w:p>
    <w:p w14:paraId="7D9B73E4" w14:textId="109A5686" w:rsidR="0077535E" w:rsidRPr="00905786" w:rsidRDefault="00905786" w:rsidP="00905786">
      <w:pPr>
        <w:widowControl w:val="0"/>
        <w:tabs>
          <w:tab w:val="left" w:pos="1560"/>
        </w:tabs>
        <w:spacing w:line="269" w:lineRule="auto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</w:t>
      </w:r>
      <w:r w:rsidR="005220B8">
        <w:rPr>
          <w:color w:val="000000"/>
          <w:szCs w:val="28"/>
          <w:lang w:bidi="ru-RU"/>
        </w:rPr>
        <w:t>3</w:t>
      </w:r>
      <w:r>
        <w:rPr>
          <w:color w:val="000000"/>
          <w:szCs w:val="28"/>
          <w:lang w:bidi="ru-RU"/>
        </w:rPr>
        <w:t>.1.1.</w:t>
      </w:r>
      <w:r w:rsidR="00731375">
        <w:rPr>
          <w:color w:val="000000"/>
          <w:szCs w:val="28"/>
          <w:lang w:bidi="ru-RU"/>
        </w:rPr>
        <w:t xml:space="preserve"> </w:t>
      </w:r>
      <w:r w:rsidRPr="00905786">
        <w:rPr>
          <w:color w:val="000000"/>
          <w:szCs w:val="28"/>
          <w:lang w:bidi="ru-RU"/>
        </w:rPr>
        <w:t>Организуют</w:t>
      </w:r>
      <w:r w:rsidR="0077535E" w:rsidRPr="00905786">
        <w:rPr>
          <w:color w:val="000000"/>
          <w:szCs w:val="28"/>
          <w:lang w:bidi="ru-RU"/>
        </w:rPr>
        <w:t xml:space="preserve"> и проводят подготовку населения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4FB9EBF6" w14:textId="022B26BE" w:rsidR="0077535E" w:rsidRPr="00905786" w:rsidRDefault="005220B8" w:rsidP="00905786">
      <w:pPr>
        <w:widowControl w:val="0"/>
        <w:tabs>
          <w:tab w:val="left" w:pos="1134"/>
          <w:tab w:val="left" w:pos="1560"/>
          <w:tab w:val="left" w:pos="5261"/>
        </w:tabs>
        <w:spacing w:line="269" w:lineRule="auto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</w:t>
      </w:r>
      <w:r w:rsidR="00905786">
        <w:rPr>
          <w:color w:val="000000"/>
          <w:szCs w:val="28"/>
          <w:lang w:bidi="ru-RU"/>
        </w:rPr>
        <w:t xml:space="preserve">.1.2. </w:t>
      </w:r>
      <w:r w:rsidR="00B40C4D" w:rsidRPr="00905786">
        <w:rPr>
          <w:color w:val="000000"/>
          <w:szCs w:val="28"/>
          <w:lang w:bidi="ru-RU"/>
        </w:rPr>
        <w:t xml:space="preserve"> О</w:t>
      </w:r>
      <w:r w:rsidR="0077535E" w:rsidRPr="00905786">
        <w:rPr>
          <w:color w:val="000000"/>
          <w:szCs w:val="28"/>
          <w:lang w:bidi="ru-RU"/>
        </w:rPr>
        <w:t xml:space="preserve">существляют подготовку личного состава нештатных спасательных формирований, нештатных формирований по обеспечению выполнения мероприятий по гражданской обороне </w:t>
      </w:r>
      <w:r w:rsidR="00731375">
        <w:rPr>
          <w:color w:val="000000"/>
          <w:szCs w:val="28"/>
          <w:lang w:bidi="ru-RU"/>
        </w:rPr>
        <w:t xml:space="preserve">Татарского муниципального </w:t>
      </w:r>
      <w:r w:rsidR="0077535E" w:rsidRPr="00905786">
        <w:rPr>
          <w:color w:val="000000"/>
          <w:szCs w:val="28"/>
          <w:lang w:bidi="ru-RU"/>
        </w:rPr>
        <w:t>района Новосибирской области (далее – формирования и службы</w:t>
      </w:r>
      <w:r w:rsidR="00731375">
        <w:rPr>
          <w:color w:val="000000"/>
          <w:szCs w:val="28"/>
          <w:lang w:bidi="ru-RU"/>
        </w:rPr>
        <w:t>).</w:t>
      </w:r>
    </w:p>
    <w:p w14:paraId="2A9E1934" w14:textId="0AF910CC" w:rsidR="0077535E" w:rsidRPr="00731375" w:rsidRDefault="005220B8" w:rsidP="00731375">
      <w:pPr>
        <w:widowControl w:val="0"/>
        <w:tabs>
          <w:tab w:val="left" w:pos="1134"/>
          <w:tab w:val="left" w:pos="1560"/>
          <w:tab w:val="left" w:pos="5261"/>
        </w:tabs>
        <w:spacing w:line="269" w:lineRule="auto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</w:t>
      </w:r>
      <w:r w:rsidR="00731375">
        <w:rPr>
          <w:color w:val="000000"/>
          <w:szCs w:val="28"/>
          <w:lang w:bidi="ru-RU"/>
        </w:rPr>
        <w:t>.1.3.</w:t>
      </w:r>
      <w:r w:rsidR="00DD099E" w:rsidRPr="00731375">
        <w:rPr>
          <w:color w:val="000000"/>
          <w:szCs w:val="28"/>
          <w:lang w:bidi="ru-RU"/>
        </w:rPr>
        <w:t xml:space="preserve"> П</w:t>
      </w:r>
      <w:r w:rsidR="0077535E" w:rsidRPr="00731375">
        <w:rPr>
          <w:color w:val="000000"/>
          <w:szCs w:val="28"/>
          <w:lang w:bidi="ru-RU"/>
        </w:rPr>
        <w:t>роводят учения и тр</w:t>
      </w:r>
      <w:r w:rsidR="00731375">
        <w:rPr>
          <w:color w:val="000000"/>
          <w:szCs w:val="28"/>
          <w:lang w:bidi="ru-RU"/>
        </w:rPr>
        <w:t>енировки по гражданской обороне.</w:t>
      </w:r>
    </w:p>
    <w:p w14:paraId="0E39BBC2" w14:textId="29711C64" w:rsidR="0077535E" w:rsidRPr="00731375" w:rsidRDefault="005220B8" w:rsidP="00731375">
      <w:pPr>
        <w:widowControl w:val="0"/>
        <w:tabs>
          <w:tab w:val="left" w:pos="1134"/>
          <w:tab w:val="left" w:pos="1560"/>
          <w:tab w:val="left" w:pos="5261"/>
        </w:tabs>
        <w:spacing w:line="269" w:lineRule="auto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</w:t>
      </w:r>
      <w:r w:rsidR="00731375">
        <w:rPr>
          <w:color w:val="000000"/>
          <w:szCs w:val="28"/>
          <w:lang w:bidi="ru-RU"/>
        </w:rPr>
        <w:t>.1.4.</w:t>
      </w:r>
      <w:r w:rsidR="00DD099E" w:rsidRPr="00731375">
        <w:rPr>
          <w:color w:val="000000"/>
          <w:szCs w:val="28"/>
          <w:lang w:bidi="ru-RU"/>
        </w:rPr>
        <w:t xml:space="preserve"> О</w:t>
      </w:r>
      <w:r w:rsidR="0077535E" w:rsidRPr="00731375">
        <w:rPr>
          <w:color w:val="000000"/>
          <w:szCs w:val="28"/>
          <w:lang w:bidi="ru-RU"/>
        </w:rPr>
        <w:t xml:space="preserve">существляют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r w:rsidR="00731375">
        <w:rPr>
          <w:color w:val="000000"/>
          <w:szCs w:val="28"/>
          <w:lang w:bidi="ru-RU"/>
        </w:rPr>
        <w:t xml:space="preserve">Татарского муниципального </w:t>
      </w:r>
      <w:r w:rsidR="0077535E" w:rsidRPr="00731375">
        <w:rPr>
          <w:color w:val="000000"/>
          <w:szCs w:val="28"/>
          <w:lang w:bidi="ru-RU"/>
        </w:rPr>
        <w:t>района Новосибирско</w:t>
      </w:r>
      <w:r>
        <w:rPr>
          <w:color w:val="000000"/>
          <w:szCs w:val="28"/>
          <w:lang w:bidi="ru-RU"/>
        </w:rPr>
        <w:t>й области.</w:t>
      </w:r>
    </w:p>
    <w:p w14:paraId="57E4A91D" w14:textId="5EA9DEA8" w:rsidR="0077535E" w:rsidRPr="00731375" w:rsidRDefault="005220B8" w:rsidP="00731375">
      <w:pPr>
        <w:widowControl w:val="0"/>
        <w:tabs>
          <w:tab w:val="left" w:pos="1134"/>
          <w:tab w:val="left" w:pos="1560"/>
          <w:tab w:val="left" w:pos="5261"/>
        </w:tabs>
        <w:spacing w:line="269" w:lineRule="auto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3</w:t>
      </w:r>
      <w:r w:rsidR="00731375">
        <w:rPr>
          <w:color w:val="000000"/>
          <w:szCs w:val="28"/>
          <w:lang w:bidi="ru-RU"/>
        </w:rPr>
        <w:t>.1.5.</w:t>
      </w:r>
      <w:r w:rsidR="00DD099E" w:rsidRPr="00731375">
        <w:rPr>
          <w:color w:val="000000"/>
          <w:szCs w:val="28"/>
          <w:lang w:bidi="ru-RU"/>
        </w:rPr>
        <w:t xml:space="preserve"> О</w:t>
      </w:r>
      <w:r w:rsidR="0077535E" w:rsidRPr="00731375">
        <w:rPr>
          <w:color w:val="000000"/>
          <w:szCs w:val="28"/>
          <w:lang w:bidi="ru-RU"/>
        </w:rPr>
        <w:t>беспечивают курсовое обучение соответствующих групп населения и оказание консультационных услуг населению в области гражданской обороны в других организациях</w:t>
      </w:r>
      <w:r w:rsidR="00E92513" w:rsidRPr="00731375">
        <w:rPr>
          <w:color w:val="000000"/>
          <w:szCs w:val="28"/>
          <w:lang w:bidi="ru-RU"/>
        </w:rPr>
        <w:t xml:space="preserve"> </w:t>
      </w:r>
      <w:r w:rsidR="006D6148">
        <w:rPr>
          <w:color w:val="000000"/>
          <w:szCs w:val="28"/>
          <w:lang w:bidi="ru-RU"/>
        </w:rPr>
        <w:t xml:space="preserve">Татарского муниципального </w:t>
      </w:r>
      <w:r w:rsidR="00E92513" w:rsidRPr="00731375">
        <w:rPr>
          <w:color w:val="000000"/>
          <w:szCs w:val="28"/>
          <w:lang w:bidi="ru-RU"/>
        </w:rPr>
        <w:t>района Новосибирской области</w:t>
      </w:r>
      <w:r w:rsidR="0077535E" w:rsidRPr="00731375">
        <w:rPr>
          <w:color w:val="000000"/>
          <w:szCs w:val="28"/>
          <w:lang w:bidi="ru-RU"/>
        </w:rPr>
        <w:t>.</w:t>
      </w:r>
    </w:p>
    <w:p w14:paraId="7A389ABE" w14:textId="2B3ED8F0" w:rsidR="0077535E" w:rsidRPr="006D6148" w:rsidRDefault="005220B8" w:rsidP="006D6148">
      <w:pPr>
        <w:widowControl w:val="0"/>
        <w:tabs>
          <w:tab w:val="left" w:pos="1134"/>
        </w:tabs>
        <w:spacing w:line="269" w:lineRule="auto"/>
        <w:rPr>
          <w:rFonts w:eastAsia="Arial Unicode MS"/>
          <w:color w:val="000000"/>
          <w:szCs w:val="24"/>
          <w:lang w:bidi="ru-RU"/>
        </w:rPr>
      </w:pPr>
      <w:r>
        <w:rPr>
          <w:szCs w:val="18"/>
          <w:lang w:bidi="ru-RU"/>
        </w:rPr>
        <w:t>3</w:t>
      </w:r>
      <w:r w:rsidR="006D6148">
        <w:rPr>
          <w:szCs w:val="18"/>
          <w:lang w:bidi="ru-RU"/>
        </w:rPr>
        <w:t xml:space="preserve">.1.6. </w:t>
      </w:r>
      <w:r w:rsidR="0077535E" w:rsidRPr="006D6148">
        <w:rPr>
          <w:szCs w:val="18"/>
          <w:lang w:bidi="ru-RU"/>
        </w:rPr>
        <w:t>Органы местного самоуправления и организации</w:t>
      </w:r>
      <w:r w:rsidR="00E92513" w:rsidRPr="006D6148">
        <w:rPr>
          <w:szCs w:val="18"/>
          <w:lang w:bidi="ru-RU"/>
        </w:rPr>
        <w:t xml:space="preserve"> </w:t>
      </w:r>
      <w:r w:rsidR="006D6148" w:rsidRPr="006D6148">
        <w:rPr>
          <w:color w:val="000000"/>
          <w:szCs w:val="28"/>
          <w:lang w:bidi="ru-RU"/>
        </w:rPr>
        <w:t xml:space="preserve">Татарского муниципального </w:t>
      </w:r>
      <w:r w:rsidR="00E92513" w:rsidRPr="006D6148">
        <w:rPr>
          <w:color w:val="000000"/>
          <w:szCs w:val="28"/>
          <w:lang w:bidi="ru-RU"/>
        </w:rPr>
        <w:t>района Новосибирской области</w:t>
      </w:r>
      <w:r w:rsidR="0077535E" w:rsidRPr="006D6148">
        <w:rPr>
          <w:szCs w:val="18"/>
          <w:lang w:bidi="ru-RU"/>
        </w:rPr>
        <w:t xml:space="preserve"> осуществляют подготовку соответствующих категорий населения</w:t>
      </w:r>
      <w:r w:rsidR="00DD099E" w:rsidRPr="006D6148">
        <w:rPr>
          <w:szCs w:val="18"/>
          <w:lang w:bidi="ru-RU"/>
        </w:rPr>
        <w:t xml:space="preserve"> района </w:t>
      </w:r>
      <w:r w:rsidR="0077535E" w:rsidRPr="006D6148">
        <w:rPr>
          <w:szCs w:val="18"/>
          <w:lang w:bidi="ru-RU"/>
        </w:rPr>
        <w:t>в области гражданской обороны и защиты населения от чрезвычайных ситуаций в пределах полномочий, установленных законодательством Российской Федерации</w:t>
      </w:r>
      <w:r w:rsidR="0077535E" w:rsidRPr="006D6148">
        <w:rPr>
          <w:rFonts w:eastAsia="Arial Unicode MS"/>
          <w:color w:val="000000"/>
          <w:szCs w:val="24"/>
          <w:lang w:bidi="ru-RU"/>
        </w:rPr>
        <w:t>.</w:t>
      </w:r>
    </w:p>
    <w:p w14:paraId="0765E1F5" w14:textId="77777777" w:rsidR="00DD099E" w:rsidRPr="00DD099E" w:rsidRDefault="00DD099E" w:rsidP="00DD099E">
      <w:pPr>
        <w:pStyle w:val="ad"/>
        <w:widowControl w:val="0"/>
        <w:tabs>
          <w:tab w:val="left" w:pos="1134"/>
        </w:tabs>
        <w:spacing w:line="269" w:lineRule="auto"/>
        <w:ind w:left="0" w:firstLine="851"/>
        <w:rPr>
          <w:rFonts w:eastAsia="Arial Unicode MS"/>
          <w:color w:val="000000"/>
          <w:szCs w:val="24"/>
          <w:lang w:bidi="ru-RU"/>
        </w:rPr>
      </w:pPr>
    </w:p>
    <w:p w14:paraId="6B2FA744" w14:textId="58ADE5D0" w:rsidR="005220B8" w:rsidRPr="006E5B02" w:rsidRDefault="006D6148" w:rsidP="005220B8">
      <w:pPr>
        <w:widowControl w:val="0"/>
        <w:spacing w:after="260" w:line="269" w:lineRule="auto"/>
        <w:ind w:firstLine="0"/>
        <w:jc w:val="center"/>
        <w:rPr>
          <w:sz w:val="20"/>
        </w:rPr>
      </w:pPr>
      <w:r>
        <w:rPr>
          <w:szCs w:val="18"/>
          <w:lang w:bidi="ru-RU"/>
        </w:rPr>
        <w:t xml:space="preserve"> </w:t>
      </w:r>
    </w:p>
    <w:p w14:paraId="48182978" w14:textId="58500169" w:rsidR="0077535E" w:rsidRPr="006E5B02" w:rsidRDefault="0077535E" w:rsidP="00DD099E">
      <w:pPr>
        <w:widowControl w:val="0"/>
        <w:tabs>
          <w:tab w:val="left" w:pos="1134"/>
        </w:tabs>
        <w:spacing w:after="260" w:line="269" w:lineRule="auto"/>
        <w:ind w:firstLine="851"/>
        <w:contextualSpacing/>
        <w:rPr>
          <w:sz w:val="20"/>
        </w:rPr>
      </w:pPr>
    </w:p>
    <w:sectPr w:rsidR="0077535E" w:rsidRPr="006E5B02" w:rsidSect="004F4B4F">
      <w:headerReference w:type="default" r:id="rId11"/>
      <w:pgSz w:w="11906" w:h="16838"/>
      <w:pgMar w:top="567" w:right="70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F07E" w14:textId="77777777" w:rsidR="007643B9" w:rsidRDefault="007643B9" w:rsidP="00791F5A">
      <w:r>
        <w:separator/>
      </w:r>
    </w:p>
  </w:endnote>
  <w:endnote w:type="continuationSeparator" w:id="0">
    <w:p w14:paraId="12B7A01A" w14:textId="77777777" w:rsidR="007643B9" w:rsidRDefault="007643B9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C88C" w14:textId="77777777" w:rsidR="007643B9" w:rsidRDefault="007643B9" w:rsidP="00791F5A">
      <w:r>
        <w:separator/>
      </w:r>
    </w:p>
  </w:footnote>
  <w:footnote w:type="continuationSeparator" w:id="0">
    <w:p w14:paraId="51597DF2" w14:textId="77777777" w:rsidR="007643B9" w:rsidRDefault="007643B9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AAE1" w14:textId="6185569D" w:rsidR="007448C4" w:rsidRPr="0077535E" w:rsidRDefault="007448C4" w:rsidP="005B02CC">
    <w:pPr>
      <w:pStyle w:val="a9"/>
      <w:ind w:firstLine="0"/>
      <w:jc w:val="center"/>
      <w:rPr>
        <w:sz w:val="24"/>
        <w:szCs w:val="24"/>
      </w:rPr>
    </w:pPr>
    <w:r w:rsidRPr="0077535E">
      <w:rPr>
        <w:sz w:val="24"/>
        <w:szCs w:val="24"/>
      </w:rPr>
      <w:fldChar w:fldCharType="begin"/>
    </w:r>
    <w:r w:rsidRPr="0077535E">
      <w:rPr>
        <w:sz w:val="24"/>
        <w:szCs w:val="24"/>
      </w:rPr>
      <w:instrText>PAGE   \* MERGEFORMAT</w:instrText>
    </w:r>
    <w:r w:rsidRPr="0077535E">
      <w:rPr>
        <w:sz w:val="24"/>
        <w:szCs w:val="24"/>
      </w:rPr>
      <w:fldChar w:fldCharType="separate"/>
    </w:r>
    <w:r w:rsidR="00BC4A93">
      <w:rPr>
        <w:noProof/>
        <w:sz w:val="24"/>
        <w:szCs w:val="24"/>
      </w:rPr>
      <w:t>2</w:t>
    </w:r>
    <w:r w:rsidRPr="0077535E">
      <w:rPr>
        <w:sz w:val="24"/>
        <w:szCs w:val="24"/>
      </w:rPr>
      <w:fldChar w:fldCharType="end"/>
    </w:r>
  </w:p>
  <w:p w14:paraId="44B273B9" w14:textId="77777777" w:rsidR="007448C4" w:rsidRPr="007448C4" w:rsidRDefault="007448C4" w:rsidP="005B02CC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44BF0"/>
    <w:multiLevelType w:val="multilevel"/>
    <w:tmpl w:val="5D9805C0"/>
    <w:numStyleLink w:val="1250"/>
  </w:abstractNum>
  <w:abstractNum w:abstractNumId="20" w15:restartNumberingAfterBreak="0">
    <w:nsid w:val="3F6E1572"/>
    <w:multiLevelType w:val="multilevel"/>
    <w:tmpl w:val="AF3C2E2C"/>
    <w:numStyleLink w:val="a0"/>
  </w:abstractNum>
  <w:abstractNum w:abstractNumId="21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482042DD"/>
    <w:multiLevelType w:val="multilevel"/>
    <w:tmpl w:val="AF3C2E2C"/>
    <w:numStyleLink w:val="a"/>
  </w:abstractNum>
  <w:abstractNum w:abstractNumId="24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FA94B4D"/>
    <w:multiLevelType w:val="multilevel"/>
    <w:tmpl w:val="2916B630"/>
    <w:numStyleLink w:val="12500"/>
  </w:abstractNum>
  <w:abstractNum w:abstractNumId="28" w15:restartNumberingAfterBreak="0">
    <w:nsid w:val="5A232D3C"/>
    <w:multiLevelType w:val="multilevel"/>
    <w:tmpl w:val="5D9805C0"/>
    <w:numStyleLink w:val="1250"/>
  </w:abstractNum>
  <w:abstractNum w:abstractNumId="29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6081CA6"/>
    <w:multiLevelType w:val="multilevel"/>
    <w:tmpl w:val="AF3C2E2C"/>
    <w:numStyleLink w:val="a0"/>
  </w:abstractNum>
  <w:abstractNum w:abstractNumId="31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BD80C57"/>
    <w:multiLevelType w:val="multilevel"/>
    <w:tmpl w:val="7866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99740D"/>
    <w:multiLevelType w:val="multilevel"/>
    <w:tmpl w:val="5D9805C0"/>
    <w:numStyleLink w:val="1250"/>
  </w:abstractNum>
  <w:abstractNum w:abstractNumId="37" w15:restartNumberingAfterBreak="0">
    <w:nsid w:val="718D70FA"/>
    <w:multiLevelType w:val="multilevel"/>
    <w:tmpl w:val="E20C8A6E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8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6"/>
  </w:num>
  <w:num w:numId="15">
    <w:abstractNumId w:val="28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0"/>
  </w:num>
  <w:num w:numId="22">
    <w:abstractNumId w:val="20"/>
  </w:num>
  <w:num w:numId="23">
    <w:abstractNumId w:val="32"/>
  </w:num>
  <w:num w:numId="24">
    <w:abstractNumId w:val="39"/>
  </w:num>
  <w:num w:numId="25">
    <w:abstractNumId w:val="15"/>
  </w:num>
  <w:num w:numId="26">
    <w:abstractNumId w:val="29"/>
  </w:num>
  <w:num w:numId="27">
    <w:abstractNumId w:val="24"/>
  </w:num>
  <w:num w:numId="28">
    <w:abstractNumId w:val="25"/>
  </w:num>
  <w:num w:numId="29">
    <w:abstractNumId w:val="17"/>
  </w:num>
  <w:num w:numId="30">
    <w:abstractNumId w:val="23"/>
  </w:num>
  <w:num w:numId="31">
    <w:abstractNumId w:val="10"/>
  </w:num>
  <w:num w:numId="32">
    <w:abstractNumId w:val="31"/>
  </w:num>
  <w:num w:numId="33">
    <w:abstractNumId w:val="26"/>
  </w:num>
  <w:num w:numId="34">
    <w:abstractNumId w:val="38"/>
  </w:num>
  <w:num w:numId="35">
    <w:abstractNumId w:val="27"/>
  </w:num>
  <w:num w:numId="36">
    <w:abstractNumId w:val="35"/>
  </w:num>
  <w:num w:numId="37">
    <w:abstractNumId w:val="22"/>
  </w:num>
  <w:num w:numId="38">
    <w:abstractNumId w:val="34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B"/>
    <w:rsid w:val="00021214"/>
    <w:rsid w:val="000418EE"/>
    <w:rsid w:val="00055E32"/>
    <w:rsid w:val="0005770C"/>
    <w:rsid w:val="000678C8"/>
    <w:rsid w:val="000752F5"/>
    <w:rsid w:val="00081263"/>
    <w:rsid w:val="0008626A"/>
    <w:rsid w:val="000C7CD3"/>
    <w:rsid w:val="000D46F5"/>
    <w:rsid w:val="000E7C69"/>
    <w:rsid w:val="000F59AA"/>
    <w:rsid w:val="00123741"/>
    <w:rsid w:val="0013099C"/>
    <w:rsid w:val="001367F8"/>
    <w:rsid w:val="00140CB2"/>
    <w:rsid w:val="00152333"/>
    <w:rsid w:val="00182E62"/>
    <w:rsid w:val="00183386"/>
    <w:rsid w:val="001873AE"/>
    <w:rsid w:val="001A3808"/>
    <w:rsid w:val="001B017F"/>
    <w:rsid w:val="001B0620"/>
    <w:rsid w:val="001B268A"/>
    <w:rsid w:val="001D59C7"/>
    <w:rsid w:val="001E0B4D"/>
    <w:rsid w:val="001E46AB"/>
    <w:rsid w:val="001F446A"/>
    <w:rsid w:val="00213255"/>
    <w:rsid w:val="00244EB7"/>
    <w:rsid w:val="00250FD9"/>
    <w:rsid w:val="00256394"/>
    <w:rsid w:val="00260868"/>
    <w:rsid w:val="002705DB"/>
    <w:rsid w:val="00280096"/>
    <w:rsid w:val="00281A07"/>
    <w:rsid w:val="00284659"/>
    <w:rsid w:val="00285D9B"/>
    <w:rsid w:val="002A2623"/>
    <w:rsid w:val="002A781F"/>
    <w:rsid w:val="002A794B"/>
    <w:rsid w:val="002B1603"/>
    <w:rsid w:val="002B4379"/>
    <w:rsid w:val="002C144E"/>
    <w:rsid w:val="002E2876"/>
    <w:rsid w:val="002E3CB0"/>
    <w:rsid w:val="002E3E28"/>
    <w:rsid w:val="00312017"/>
    <w:rsid w:val="003123D9"/>
    <w:rsid w:val="00312827"/>
    <w:rsid w:val="00321583"/>
    <w:rsid w:val="00341415"/>
    <w:rsid w:val="003475FD"/>
    <w:rsid w:val="00350E26"/>
    <w:rsid w:val="0037376A"/>
    <w:rsid w:val="00385BB9"/>
    <w:rsid w:val="00395BB7"/>
    <w:rsid w:val="003A160B"/>
    <w:rsid w:val="003C5A95"/>
    <w:rsid w:val="003C7B10"/>
    <w:rsid w:val="003D03B7"/>
    <w:rsid w:val="003D1023"/>
    <w:rsid w:val="003E77CD"/>
    <w:rsid w:val="00463F20"/>
    <w:rsid w:val="00466057"/>
    <w:rsid w:val="00475D60"/>
    <w:rsid w:val="004D0B7B"/>
    <w:rsid w:val="004D2262"/>
    <w:rsid w:val="004E0880"/>
    <w:rsid w:val="004F2041"/>
    <w:rsid w:val="004F4B4F"/>
    <w:rsid w:val="00507786"/>
    <w:rsid w:val="005220B8"/>
    <w:rsid w:val="005232AC"/>
    <w:rsid w:val="005254E3"/>
    <w:rsid w:val="00534DDB"/>
    <w:rsid w:val="00560871"/>
    <w:rsid w:val="00563984"/>
    <w:rsid w:val="0056704F"/>
    <w:rsid w:val="00583858"/>
    <w:rsid w:val="00585B6A"/>
    <w:rsid w:val="005A63F6"/>
    <w:rsid w:val="005B02CC"/>
    <w:rsid w:val="005B2F25"/>
    <w:rsid w:val="005D2215"/>
    <w:rsid w:val="00604B96"/>
    <w:rsid w:val="00615448"/>
    <w:rsid w:val="00673F9A"/>
    <w:rsid w:val="00682F10"/>
    <w:rsid w:val="006D6148"/>
    <w:rsid w:val="006E4172"/>
    <w:rsid w:val="006E5B02"/>
    <w:rsid w:val="006E7008"/>
    <w:rsid w:val="007114D0"/>
    <w:rsid w:val="00714CC6"/>
    <w:rsid w:val="0072069E"/>
    <w:rsid w:val="007248A3"/>
    <w:rsid w:val="00731375"/>
    <w:rsid w:val="007314F5"/>
    <w:rsid w:val="00734E1C"/>
    <w:rsid w:val="00737898"/>
    <w:rsid w:val="007448C4"/>
    <w:rsid w:val="00751DFC"/>
    <w:rsid w:val="007643B9"/>
    <w:rsid w:val="00773498"/>
    <w:rsid w:val="0077535E"/>
    <w:rsid w:val="007839B6"/>
    <w:rsid w:val="00791F5A"/>
    <w:rsid w:val="00794DFC"/>
    <w:rsid w:val="007A0698"/>
    <w:rsid w:val="007A1F59"/>
    <w:rsid w:val="007B1162"/>
    <w:rsid w:val="007D1860"/>
    <w:rsid w:val="007E0B41"/>
    <w:rsid w:val="00801B5E"/>
    <w:rsid w:val="0080538C"/>
    <w:rsid w:val="008716E3"/>
    <w:rsid w:val="008866D2"/>
    <w:rsid w:val="00890878"/>
    <w:rsid w:val="008C3D25"/>
    <w:rsid w:val="008C7B8C"/>
    <w:rsid w:val="008D4A41"/>
    <w:rsid w:val="008E0A39"/>
    <w:rsid w:val="00905786"/>
    <w:rsid w:val="00914FB3"/>
    <w:rsid w:val="00927B32"/>
    <w:rsid w:val="00933C1D"/>
    <w:rsid w:val="00947138"/>
    <w:rsid w:val="009555F6"/>
    <w:rsid w:val="009A479F"/>
    <w:rsid w:val="009A65A4"/>
    <w:rsid w:val="009C61BA"/>
    <w:rsid w:val="009E47BA"/>
    <w:rsid w:val="009E7A44"/>
    <w:rsid w:val="00A159DE"/>
    <w:rsid w:val="00A172D6"/>
    <w:rsid w:val="00A23DD9"/>
    <w:rsid w:val="00A24D7C"/>
    <w:rsid w:val="00A314E7"/>
    <w:rsid w:val="00A31C97"/>
    <w:rsid w:val="00A60553"/>
    <w:rsid w:val="00A62EB1"/>
    <w:rsid w:val="00AB75FB"/>
    <w:rsid w:val="00AC36D4"/>
    <w:rsid w:val="00AC7189"/>
    <w:rsid w:val="00AD6D97"/>
    <w:rsid w:val="00AF4061"/>
    <w:rsid w:val="00B10074"/>
    <w:rsid w:val="00B17FCB"/>
    <w:rsid w:val="00B3793A"/>
    <w:rsid w:val="00B40C4D"/>
    <w:rsid w:val="00B41A02"/>
    <w:rsid w:val="00B52B80"/>
    <w:rsid w:val="00BA11FA"/>
    <w:rsid w:val="00BC22B8"/>
    <w:rsid w:val="00BC4A93"/>
    <w:rsid w:val="00BE2336"/>
    <w:rsid w:val="00BE6F8C"/>
    <w:rsid w:val="00BF515B"/>
    <w:rsid w:val="00BF5DC4"/>
    <w:rsid w:val="00C06417"/>
    <w:rsid w:val="00C12909"/>
    <w:rsid w:val="00C256FB"/>
    <w:rsid w:val="00C32DC0"/>
    <w:rsid w:val="00C3720B"/>
    <w:rsid w:val="00C46450"/>
    <w:rsid w:val="00C8368E"/>
    <w:rsid w:val="00CD6CC0"/>
    <w:rsid w:val="00D26ABB"/>
    <w:rsid w:val="00D26B1C"/>
    <w:rsid w:val="00D76B36"/>
    <w:rsid w:val="00D80B3A"/>
    <w:rsid w:val="00DB6078"/>
    <w:rsid w:val="00DC097C"/>
    <w:rsid w:val="00DD099E"/>
    <w:rsid w:val="00E072F6"/>
    <w:rsid w:val="00E145B1"/>
    <w:rsid w:val="00E27F15"/>
    <w:rsid w:val="00E47840"/>
    <w:rsid w:val="00E67723"/>
    <w:rsid w:val="00E72908"/>
    <w:rsid w:val="00E7495C"/>
    <w:rsid w:val="00E810E4"/>
    <w:rsid w:val="00E92513"/>
    <w:rsid w:val="00EA48E0"/>
    <w:rsid w:val="00EA5B0E"/>
    <w:rsid w:val="00ED3CE5"/>
    <w:rsid w:val="00F0249D"/>
    <w:rsid w:val="00F12259"/>
    <w:rsid w:val="00F302CA"/>
    <w:rsid w:val="00F411F4"/>
    <w:rsid w:val="00F50E0D"/>
    <w:rsid w:val="00F60DFC"/>
    <w:rsid w:val="00F67AD6"/>
    <w:rsid w:val="00F7383C"/>
    <w:rsid w:val="00F852D0"/>
    <w:rsid w:val="00FA3D67"/>
    <w:rsid w:val="00FB5F4F"/>
    <w:rsid w:val="00FC5DA2"/>
    <w:rsid w:val="00FE319D"/>
    <w:rsid w:val="00FE4C3A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93FFE7"/>
  <w15:docId w15:val="{53DFB2B7-9E69-4B75-A950-13CEF610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0868"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customStyle="1" w:styleId="11">
    <w:name w:val="Заголовок1"/>
    <w:basedOn w:val="a1"/>
    <w:link w:val="a5"/>
    <w:qFormat/>
    <w:rsid w:val="008E0A39"/>
    <w:pPr>
      <w:jc w:val="center"/>
    </w:pPr>
    <w:rPr>
      <w:b/>
      <w:sz w:val="34"/>
    </w:rPr>
  </w:style>
  <w:style w:type="character" w:customStyle="1" w:styleId="a5">
    <w:name w:val="Заголовок Знак"/>
    <w:link w:val="11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6">
    <w:name w:val="Table Grid"/>
    <w:basedOn w:val="a3"/>
    <w:uiPriority w:val="59"/>
    <w:rsid w:val="008E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1"/>
    <w:link w:val="a8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1"/>
    <w:link w:val="aa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table" w:customStyle="1" w:styleId="12">
    <w:name w:val="Сетка таблицы1"/>
    <w:basedOn w:val="a3"/>
    <w:next w:val="a6"/>
    <w:rsid w:val="00933C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367F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367F8"/>
    <w:rPr>
      <w:rFonts w:eastAsia="Times New Roman" w:cs="Calibri"/>
      <w:sz w:val="22"/>
    </w:rPr>
  </w:style>
  <w:style w:type="paragraph" w:customStyle="1" w:styleId="ConsNonformat">
    <w:name w:val="ConsNonformat"/>
    <w:rsid w:val="001367F8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\Dropbox\&#1044;&#1086;&#1082;&#1091;&#1084;&#1077;&#1085;&#1090;&#1099;\&#1041;&#1083;&#1072;&#1085;&#1082;&#1080;\&#1056;&#1072;&#1089;&#1087;&#1086;&#1088;&#1103;&#1078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7A00-4DF4-4164-8110-2BDDCA33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администрации.dotx</Template>
  <TotalTime>411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DG Win&amp;Soft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Виктор Зинкевич</dc:creator>
  <cp:keywords/>
  <cp:lastModifiedBy>k39_chernova_o</cp:lastModifiedBy>
  <cp:revision>71</cp:revision>
  <cp:lastPrinted>2022-08-04T07:53:00Z</cp:lastPrinted>
  <dcterms:created xsi:type="dcterms:W3CDTF">2023-06-28T04:31:00Z</dcterms:created>
  <dcterms:modified xsi:type="dcterms:W3CDTF">2023-08-30T05:16:00Z</dcterms:modified>
</cp:coreProperties>
</file>